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C8E0" w14:textId="77777777" w:rsidR="0050619E" w:rsidRDefault="0050619E" w:rsidP="0050619E">
      <w:pPr>
        <w:pStyle w:val="ac"/>
        <w:ind w:firstLine="709"/>
        <w:jc w:val="right"/>
        <w:rPr>
          <w:rFonts w:ascii="Arial" w:hAnsi="Arial" w:cs="Arial"/>
          <w:bCs/>
          <w:spacing w:val="28"/>
          <w:szCs w:val="24"/>
        </w:rPr>
      </w:pPr>
    </w:p>
    <w:p w14:paraId="43801C6F" w14:textId="77777777"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14:paraId="24CF9DC0" w14:textId="77777777"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 xml:space="preserve"> </w:t>
      </w:r>
      <w:r w:rsidR="00D24314">
        <w:rPr>
          <w:rFonts w:ascii="Arial" w:hAnsi="Arial" w:cs="Arial"/>
          <w:bCs/>
          <w:spacing w:val="28"/>
          <w:szCs w:val="24"/>
        </w:rPr>
        <w:t>ЛИЗИНОВ</w:t>
      </w:r>
      <w:r w:rsidR="00995242" w:rsidRPr="00EC037F">
        <w:rPr>
          <w:rFonts w:ascii="Arial" w:hAnsi="Arial" w:cs="Arial"/>
          <w:bCs/>
          <w:spacing w:val="28"/>
          <w:szCs w:val="24"/>
        </w:rPr>
        <w:t>СКОГО</w:t>
      </w:r>
      <w:r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Pr="00EC037F">
        <w:rPr>
          <w:rFonts w:ascii="Arial" w:hAnsi="Arial" w:cs="Arial"/>
          <w:szCs w:val="24"/>
        </w:rPr>
        <w:t xml:space="preserve"> </w:t>
      </w:r>
    </w:p>
    <w:p w14:paraId="4BE396E8" w14:textId="77777777" w:rsidR="007577FF" w:rsidRPr="00EC037F" w:rsidRDefault="007577FF" w:rsidP="00961F05">
      <w:pPr>
        <w:pStyle w:val="ac"/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14:paraId="7521190C" w14:textId="77777777" w:rsidR="003745AF" w:rsidRPr="00EC037F" w:rsidRDefault="007577FF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14:paraId="11CAC83D" w14:textId="77777777" w:rsidR="00F63A91" w:rsidRPr="00EC037F" w:rsidRDefault="00F63A91" w:rsidP="00961F05">
      <w:pPr>
        <w:pStyle w:val="ac"/>
        <w:ind w:firstLine="709"/>
        <w:rPr>
          <w:rFonts w:ascii="Arial" w:hAnsi="Arial" w:cs="Arial"/>
          <w:bCs/>
          <w:spacing w:val="28"/>
          <w:szCs w:val="24"/>
        </w:rPr>
      </w:pPr>
    </w:p>
    <w:p w14:paraId="2B708EC6" w14:textId="77777777" w:rsidR="003745AF" w:rsidRPr="00EC037F" w:rsidRDefault="007577F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182207C4" w14:textId="77777777" w:rsidR="003745AF" w:rsidRPr="00EC037F" w:rsidRDefault="003745A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14:paraId="6C90A8C4" w14:textId="77777777" w:rsidR="007577FF" w:rsidRPr="00EC037F" w:rsidRDefault="002E03CE" w:rsidP="00961F05">
      <w:pPr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2938CC">
        <w:rPr>
          <w:rFonts w:cs="Arial"/>
        </w:rPr>
        <w:t>11.03.</w:t>
      </w:r>
      <w:r w:rsidRPr="00EC037F">
        <w:rPr>
          <w:rFonts w:cs="Arial"/>
        </w:rPr>
        <w:t>20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Pr="00EC037F">
        <w:rPr>
          <w:rFonts w:cs="Arial"/>
        </w:rPr>
        <w:t xml:space="preserve"> г</w:t>
      </w:r>
      <w:r w:rsidR="00AC6DED" w:rsidRPr="00EC037F">
        <w:rPr>
          <w:rFonts w:cs="Arial"/>
        </w:rPr>
        <w:t>ода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2938CC">
        <w:rPr>
          <w:rFonts w:cs="Arial"/>
        </w:rPr>
        <w:t>25</w:t>
      </w:r>
    </w:p>
    <w:p w14:paraId="04A75ABF" w14:textId="77777777" w:rsidR="003745AF" w:rsidRPr="00EC037F" w:rsidRDefault="00995242" w:rsidP="00961F05">
      <w:pPr>
        <w:ind w:firstLine="709"/>
        <w:jc w:val="left"/>
        <w:rPr>
          <w:rFonts w:cs="Arial"/>
        </w:rPr>
      </w:pPr>
      <w:r w:rsidRPr="00EC037F">
        <w:rPr>
          <w:rFonts w:cs="Arial"/>
        </w:rPr>
        <w:t>с</w:t>
      </w:r>
      <w:r w:rsidR="007A20E5" w:rsidRPr="00EC037F">
        <w:rPr>
          <w:rFonts w:cs="Arial"/>
        </w:rPr>
        <w:t xml:space="preserve">. </w:t>
      </w:r>
      <w:r w:rsidR="00D24314">
        <w:rPr>
          <w:rFonts w:cs="Arial"/>
        </w:rPr>
        <w:t>Лизинов</w:t>
      </w:r>
      <w:r w:rsidRPr="00EC037F">
        <w:rPr>
          <w:rFonts w:cs="Arial"/>
        </w:rPr>
        <w:t>ка</w:t>
      </w:r>
    </w:p>
    <w:p w14:paraId="23510876" w14:textId="77777777"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14:paraId="76BE5DBF" w14:textId="77777777" w:rsidR="003745AF" w:rsidRPr="00EC037F" w:rsidRDefault="00CC5E49" w:rsidP="00961F05">
      <w:pPr>
        <w:pStyle w:val="Title"/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t>Лизинов</w:t>
      </w:r>
      <w:r w:rsidR="00995242" w:rsidRPr="00EC037F">
        <w:t>ского</w:t>
      </w:r>
      <w:r w:rsidRPr="00EC037F">
        <w:t xml:space="preserve"> сельского поселения </w:t>
      </w:r>
    </w:p>
    <w:p w14:paraId="001F6226" w14:textId="77777777" w:rsidR="00961F05" w:rsidRPr="00EC037F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14:paraId="4F0505B9" w14:textId="77777777" w:rsidR="003745AF" w:rsidRPr="00EC037F" w:rsidRDefault="00A51895" w:rsidP="005F42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Р</w:t>
      </w:r>
      <w:r w:rsidR="00046146" w:rsidRPr="00EC037F">
        <w:rPr>
          <w:sz w:val="24"/>
          <w:szCs w:val="24"/>
        </w:rPr>
        <w:t xml:space="preserve">уководствуясь 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D24314">
        <w:rPr>
          <w:sz w:val="24"/>
          <w:szCs w:val="24"/>
        </w:rPr>
        <w:t>Лизинов</w:t>
      </w:r>
      <w:r w:rsidR="00995242" w:rsidRPr="00EC037F">
        <w:rPr>
          <w:sz w:val="24"/>
          <w:szCs w:val="24"/>
        </w:rPr>
        <w:t>ского</w:t>
      </w:r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</w:p>
    <w:p w14:paraId="0EB973B6" w14:textId="77777777" w:rsidR="003745AF" w:rsidRPr="00EC037F" w:rsidRDefault="003745AF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7B98C563" w14:textId="77777777" w:rsidR="003745AF" w:rsidRPr="00EC037F" w:rsidRDefault="00A21380" w:rsidP="004D54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14:paraId="2ED9509D" w14:textId="77777777" w:rsidR="00CC5E49" w:rsidRPr="00EC037F" w:rsidRDefault="00CC5E49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14:paraId="61F6755E" w14:textId="77777777" w:rsidR="00C5001F" w:rsidRPr="00EC037F" w:rsidRDefault="00C5001F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14:paraId="47018B4A" w14:textId="77777777" w:rsidR="00C304C1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утратившим силу постановление администрации </w:t>
      </w:r>
      <w:r w:rsidR="00D24314">
        <w:rPr>
          <w:sz w:val="24"/>
          <w:szCs w:val="24"/>
        </w:rPr>
        <w:t>Лизинов</w:t>
      </w:r>
      <w:r w:rsidR="00995242" w:rsidRPr="00EC037F">
        <w:rPr>
          <w:sz w:val="24"/>
          <w:szCs w:val="24"/>
        </w:rPr>
        <w:t>ского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сельского поселения</w:t>
      </w:r>
      <w:r w:rsidR="00A719AE" w:rsidRPr="00EC037F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EC037F">
        <w:rPr>
          <w:sz w:val="24"/>
          <w:szCs w:val="24"/>
        </w:rPr>
        <w:t xml:space="preserve"> от </w:t>
      </w:r>
      <w:r w:rsidR="00293AC3" w:rsidRPr="00293AC3">
        <w:rPr>
          <w:sz w:val="24"/>
          <w:szCs w:val="24"/>
        </w:rPr>
        <w:t xml:space="preserve">22.07.2022 г. № 46 </w:t>
      </w:r>
      <w:r w:rsidRPr="00EC037F">
        <w:rPr>
          <w:sz w:val="24"/>
          <w:szCs w:val="24"/>
        </w:rPr>
        <w:t>«</w:t>
      </w:r>
      <w:r w:rsidR="00C304C1" w:rsidRPr="00EC037F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rPr>
          <w:sz w:val="24"/>
          <w:szCs w:val="24"/>
        </w:rPr>
        <w:t>Лизинов</w:t>
      </w:r>
      <w:r w:rsidR="00995242" w:rsidRPr="00EC037F">
        <w:rPr>
          <w:sz w:val="24"/>
          <w:szCs w:val="24"/>
        </w:rPr>
        <w:t>ского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14:paraId="21495E31" w14:textId="77777777" w:rsidR="00CC5E49" w:rsidRPr="00EC037F" w:rsidRDefault="00CC5E49" w:rsidP="004D54E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D24314">
        <w:rPr>
          <w:sz w:val="24"/>
          <w:szCs w:val="24"/>
        </w:rPr>
        <w:t>Лизинов</w:t>
      </w:r>
      <w:r w:rsidR="00995242" w:rsidRPr="00EC037F">
        <w:rPr>
          <w:sz w:val="24"/>
          <w:szCs w:val="24"/>
        </w:rPr>
        <w:t>ского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D24314">
        <w:rPr>
          <w:sz w:val="24"/>
          <w:szCs w:val="24"/>
        </w:rPr>
        <w:t>Лизинов</w:t>
      </w:r>
      <w:r w:rsidR="00995242" w:rsidRPr="00EC037F">
        <w:rPr>
          <w:sz w:val="24"/>
          <w:szCs w:val="24"/>
        </w:rPr>
        <w:t>ского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14:paraId="16AF3C25" w14:textId="77777777" w:rsidR="00AC6DED" w:rsidRPr="00EC037F" w:rsidRDefault="00A719AE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14:paraId="5BA30FB6" w14:textId="77777777" w:rsidR="003745AF" w:rsidRPr="00EC037F" w:rsidRDefault="004D54E7" w:rsidP="004D54E7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Контроль за исполнением настоящего постановления возложить на главу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="00CC0583" w:rsidRPr="00EC037F">
        <w:rPr>
          <w:rFonts w:cs="Arial"/>
        </w:rPr>
        <w:t xml:space="preserve"> сельского поселения</w:t>
      </w:r>
      <w:r w:rsidR="00CC5E49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</w:p>
    <w:p w14:paraId="199EA2C5" w14:textId="77777777" w:rsidR="00961F05" w:rsidRPr="00EC037F" w:rsidRDefault="00961F05" w:rsidP="004D54E7">
      <w:pPr>
        <w:tabs>
          <w:tab w:val="right" w:pos="9900"/>
        </w:tabs>
        <w:ind w:firstLine="709"/>
        <w:rPr>
          <w:rFonts w:cs="Arial"/>
        </w:rPr>
      </w:pPr>
    </w:p>
    <w:p w14:paraId="75D71763" w14:textId="77777777" w:rsidR="004D54E7" w:rsidRPr="00EC037F" w:rsidRDefault="004D54E7" w:rsidP="004D54E7">
      <w:pPr>
        <w:tabs>
          <w:tab w:val="right" w:pos="9900"/>
        </w:tabs>
        <w:ind w:firstLine="709"/>
        <w:rPr>
          <w:rFonts w:cs="Arial"/>
        </w:rPr>
      </w:pPr>
    </w:p>
    <w:p w14:paraId="57A9172A" w14:textId="77777777" w:rsidR="004D54E7" w:rsidRPr="00EC037F" w:rsidRDefault="004D54E7" w:rsidP="00961F05">
      <w:pPr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3745AF" w:rsidRPr="00EC037F" w14:paraId="78B75D46" w14:textId="77777777" w:rsidTr="00241602">
        <w:tc>
          <w:tcPr>
            <w:tcW w:w="3284" w:type="dxa"/>
            <w:shd w:val="clear" w:color="auto" w:fill="auto"/>
          </w:tcPr>
          <w:p w14:paraId="0CEA9D2C" w14:textId="77777777"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D24314">
              <w:rPr>
                <w:rFonts w:cs="Arial"/>
              </w:rPr>
              <w:t>Лизинов</w:t>
            </w:r>
            <w:r w:rsidR="00995242" w:rsidRPr="00EC037F">
              <w:rPr>
                <w:rFonts w:cs="Arial"/>
              </w:rPr>
              <w:t>ского</w:t>
            </w:r>
            <w:r w:rsidRPr="00EC037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1F9C5E94" w14:textId="77777777"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CE51314" w14:textId="77777777" w:rsidR="003745AF" w:rsidRPr="00EC037F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  <w:p w14:paraId="0B19D2C4" w14:textId="77777777" w:rsidR="007A20E5" w:rsidRPr="00EC037F" w:rsidRDefault="00A6131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О.В. Старунова </w:t>
            </w:r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14:paraId="2D824FDA" w14:textId="77777777" w:rsidR="00CC5E49" w:rsidRPr="00EC037F" w:rsidRDefault="003745AF" w:rsidP="00961F05">
      <w:pPr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14:paraId="7B3E16C3" w14:textId="77777777" w:rsidR="00A719AE" w:rsidRPr="00EC037F" w:rsidRDefault="00CC5E49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14:paraId="17FC3C5D" w14:textId="77777777" w:rsidR="003745AF" w:rsidRPr="00EC037F" w:rsidRDefault="00810408" w:rsidP="00961F05">
      <w:pPr>
        <w:ind w:left="5387" w:firstLine="0"/>
        <w:rPr>
          <w:rFonts w:cs="Arial"/>
        </w:rPr>
      </w:pPr>
      <w:r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2938CC">
        <w:rPr>
          <w:rFonts w:cs="Arial"/>
        </w:rPr>
        <w:t>11.03.2024</w:t>
      </w:r>
      <w:r w:rsidR="002E03CE" w:rsidRPr="00EC037F">
        <w:rPr>
          <w:rFonts w:cs="Arial"/>
        </w:rPr>
        <w:t xml:space="preserve"> г.</w:t>
      </w:r>
      <w:r w:rsidR="00CC5E49" w:rsidRPr="00EC037F">
        <w:rPr>
          <w:rFonts w:cs="Arial"/>
        </w:rPr>
        <w:t xml:space="preserve"> №</w:t>
      </w:r>
      <w:r w:rsidR="002E03CE" w:rsidRPr="00EC037F">
        <w:rPr>
          <w:rFonts w:cs="Arial"/>
        </w:rPr>
        <w:t xml:space="preserve"> </w:t>
      </w:r>
      <w:r w:rsidR="002938CC">
        <w:rPr>
          <w:rFonts w:cs="Arial"/>
        </w:rPr>
        <w:t>25</w:t>
      </w:r>
    </w:p>
    <w:p w14:paraId="42A489A3" w14:textId="77777777" w:rsidR="003745AF" w:rsidRPr="00EC037F" w:rsidRDefault="003745AF" w:rsidP="00961F05">
      <w:pPr>
        <w:ind w:left="5387" w:firstLine="0"/>
        <w:rPr>
          <w:rFonts w:cs="Arial"/>
        </w:rPr>
      </w:pPr>
    </w:p>
    <w:p w14:paraId="3D41017D" w14:textId="77777777" w:rsidR="00961F05" w:rsidRPr="00EC037F" w:rsidRDefault="00961F05" w:rsidP="00961F05">
      <w:pPr>
        <w:ind w:left="5387" w:firstLine="0"/>
        <w:rPr>
          <w:rFonts w:cs="Arial"/>
        </w:rPr>
      </w:pPr>
    </w:p>
    <w:p w14:paraId="01E2F8FF" w14:textId="77777777" w:rsidR="00810408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14:paraId="7B770747" w14:textId="77777777"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14:paraId="205F3B4A" w14:textId="77777777" w:rsidR="003745AF" w:rsidRPr="00EC037F" w:rsidRDefault="00CC5E49" w:rsidP="00961F05">
      <w:pPr>
        <w:pStyle w:val="1"/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D24314">
        <w:rPr>
          <w:b w:val="0"/>
          <w:sz w:val="24"/>
          <w:szCs w:val="24"/>
        </w:rPr>
        <w:t>ЛИЗИНОВ</w:t>
      </w:r>
      <w:r w:rsidR="00995242" w:rsidRPr="00EC037F">
        <w:rPr>
          <w:b w:val="0"/>
          <w:sz w:val="24"/>
          <w:szCs w:val="24"/>
        </w:rPr>
        <w:t>СКОГО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14:paraId="0072401B" w14:textId="77777777" w:rsidR="003745AF" w:rsidRPr="00EC037F" w:rsidRDefault="003745AF" w:rsidP="00961F05">
      <w:pPr>
        <w:ind w:firstLine="709"/>
        <w:rPr>
          <w:rFonts w:cs="Arial"/>
        </w:rPr>
      </w:pPr>
    </w:p>
    <w:p w14:paraId="3A120474" w14:textId="77777777"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14:paraId="6041BC44" w14:textId="77777777"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</w:p>
    <w:p w14:paraId="54E0781C" w14:textId="77777777" w:rsidR="00CC5E49" w:rsidRPr="00EC037F" w:rsidRDefault="00CC5E49" w:rsidP="004D54E7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14:paraId="426CAA3B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поселения:</w:t>
      </w:r>
    </w:p>
    <w:p w14:paraId="5DCB6E07" w14:textId="77777777"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6048DF27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14:paraId="66A5C87C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1093DC7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14:paraId="5A93B104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14:paraId="6EFAC95B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60BAABC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14:paraId="28A1BFBF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6045C6DF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FEB3399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10.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14:paraId="2D276593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B708EF1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14:paraId="0828ABE4" w14:textId="77777777"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14:paraId="1B56F25E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14:paraId="719CBDE3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52DA115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поступившее в администрацию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поселения:</w:t>
      </w:r>
    </w:p>
    <w:p w14:paraId="62896098" w14:textId="77777777" w:rsidR="00CC5E49" w:rsidRPr="00EC037F" w:rsidRDefault="00CC5E49" w:rsidP="004D54E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обращение </w:t>
      </w:r>
      <w:r w:rsidRPr="00EC037F">
        <w:rPr>
          <w:rFonts w:eastAsia="Calibri" w:cs="Arial"/>
          <w:lang w:eastAsia="en-US"/>
        </w:rPr>
        <w:t xml:space="preserve">гражданина, замещавшего в органе местного самоуправления </w:t>
      </w:r>
      <w:r w:rsidR="00D24314">
        <w:rPr>
          <w:rFonts w:eastAsia="Calibri" w:cs="Arial"/>
          <w:lang w:eastAsia="en-US"/>
        </w:rPr>
        <w:t>Лизинов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 </w:t>
      </w:r>
      <w:r w:rsidR="00D24314">
        <w:rPr>
          <w:rFonts w:eastAsia="Calibri" w:cs="Arial"/>
          <w:lang w:eastAsia="en-US"/>
        </w:rPr>
        <w:t>Лизинов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поселения, о даче согласия на замещение </w:t>
      </w:r>
      <w:r w:rsidR="00735106" w:rsidRPr="00EC037F">
        <w:rPr>
          <w:rFonts w:eastAsia="Calibri" w:cs="Arial"/>
          <w:lang w:eastAsia="en-US"/>
        </w:rPr>
        <w:t>на условиях трудового договора должности в организации и (или)</w:t>
      </w:r>
      <w:r w:rsidRPr="00EC037F">
        <w:rPr>
          <w:rFonts w:eastAsia="Calibri" w:cs="Arial"/>
          <w:lang w:eastAsia="en-US"/>
        </w:rPr>
        <w:t xml:space="preserve"> </w:t>
      </w:r>
      <w:r w:rsidR="00735106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Pr="00EC037F">
        <w:rPr>
          <w:rFonts w:eastAsia="Calibri" w:cs="Arial"/>
          <w:lang w:eastAsia="en-US"/>
        </w:rPr>
        <w:t>, до истечения двух лет со дня увольнения с муниципальной службы;</w:t>
      </w:r>
    </w:p>
    <w:p w14:paraId="4B4B8960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BE1FFC4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</w:t>
      </w:r>
      <w:r w:rsidRPr="00EC037F">
        <w:rPr>
          <w:rFonts w:cs="Arial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81DDE84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CEE3F66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6B0316E6" w14:textId="77777777"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70927681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DD923EE" w14:textId="77777777" w:rsidR="005F4213" w:rsidRPr="00EC037F" w:rsidRDefault="005F4213" w:rsidP="005F4213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E443F0C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14:paraId="2B33842E" w14:textId="77777777"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D24314">
        <w:rPr>
          <w:rFonts w:eastAsia="Calibri" w:cs="Arial"/>
          <w:lang w:eastAsia="en-US"/>
        </w:rPr>
        <w:t>Лизинов</w:t>
      </w:r>
      <w:r w:rsidR="00995242" w:rsidRPr="00EC037F">
        <w:rPr>
          <w:rFonts w:eastAsia="Calibri" w:cs="Arial"/>
          <w:lang w:eastAsia="en-US"/>
        </w:rPr>
        <w:t>ского</w:t>
      </w:r>
      <w:r w:rsidRPr="00EC037F">
        <w:rPr>
          <w:rFonts w:eastAsia="Calibri" w:cs="Arial"/>
          <w:lang w:eastAsia="en-US"/>
        </w:rPr>
        <w:t xml:space="preserve"> сельского поселения. В обращении указываются: фамилия, имя, отчество гражданина, дата его рождения, адрес места </w:t>
      </w:r>
      <w:r w:rsidRPr="00EC037F">
        <w:rPr>
          <w:rFonts w:eastAsia="Calibri" w:cs="Arial"/>
          <w:lang w:eastAsia="en-US"/>
        </w:rPr>
        <w:lastRenderedPageBreak/>
        <w:t>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14:paraId="7262A3DC" w14:textId="77777777"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D35363E" w14:textId="77777777" w:rsidR="00CC5E49" w:rsidRPr="00EC037F" w:rsidRDefault="00CC5E49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13.3.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14:paraId="0D6EC42A" w14:textId="77777777"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rFonts w:eastAsia="Calibri"/>
          <w:sz w:val="24"/>
          <w:szCs w:val="24"/>
          <w:lang w:eastAsia="en-US"/>
        </w:rPr>
        <w:t>13.4.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sz w:val="24"/>
          <w:szCs w:val="24"/>
        </w:rPr>
        <w:t xml:space="preserve">Уведомление, указанное в абзаце пятом подпункта "б" пункта 12 настоящего Положения, рассматривается </w:t>
      </w:r>
      <w:r w:rsidRPr="00EC037F">
        <w:rPr>
          <w:rFonts w:eastAsia="Calibri"/>
          <w:sz w:val="24"/>
          <w:szCs w:val="24"/>
          <w:lang w:eastAsia="en-US"/>
        </w:rPr>
        <w:t>работником органов местного самоуправления</w:t>
      </w:r>
      <w:r w:rsidRPr="00EC037F">
        <w:rPr>
          <w:sz w:val="24"/>
          <w:szCs w:val="24"/>
        </w:rPr>
        <w:t xml:space="preserve">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14:paraId="6D68385A" w14:textId="77777777" w:rsidR="00B11E5E" w:rsidRPr="00EC037F" w:rsidRDefault="00CC5E49" w:rsidP="004D54E7">
      <w:pPr>
        <w:adjustRightInd w:val="0"/>
        <w:ind w:firstLine="709"/>
        <w:rPr>
          <w:rFonts w:cs="Arial"/>
        </w:rPr>
      </w:pPr>
      <w:r w:rsidRPr="00EC037F">
        <w:rPr>
          <w:rFonts w:cs="Arial"/>
        </w:rPr>
        <w:t>13.5.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246BE45" w14:textId="77777777"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13.6. Мотивированные заключения, предусмотренные пунктами 13.1, 13.3 и 13.4 настоящего Положения, должны содержать:</w:t>
      </w:r>
    </w:p>
    <w:p w14:paraId="7EFE345B" w14:textId="77777777"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14:paraId="792B7859" w14:textId="77777777"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3B4E0C0" w14:textId="77777777" w:rsidR="004F4ABB" w:rsidRPr="00EC037F" w:rsidRDefault="004F4ABB" w:rsidP="004F4ABB">
      <w:pPr>
        <w:tabs>
          <w:tab w:val="left" w:pos="993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14:paraId="1D1EE751" w14:textId="77777777" w:rsidR="00CC5E49" w:rsidRPr="00EC037F" w:rsidRDefault="00CC5E49" w:rsidP="004F4ABB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459CBF6E" w14:textId="77777777"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14:paraId="2968B0DC" w14:textId="77777777" w:rsidR="00CC5E49" w:rsidRPr="00EC037F" w:rsidRDefault="00810408" w:rsidP="004D54E7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14:paraId="3055AFDB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в)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248266B" w14:textId="77777777" w:rsidR="00CC5E49" w:rsidRPr="00EC037F" w:rsidRDefault="00CC5E49" w:rsidP="004D54E7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4F6CA1D" w14:textId="77777777" w:rsidR="0071744A" w:rsidRPr="00EC037F" w:rsidRDefault="00CC5E49" w:rsidP="0071744A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</w:p>
    <w:p w14:paraId="0AB47BF3" w14:textId="77777777" w:rsidR="0071744A" w:rsidRPr="00EC037F" w:rsidRDefault="00CC5E49" w:rsidP="0071744A">
      <w:pPr>
        <w:tabs>
          <w:tab w:val="left" w:pos="993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D24314">
        <w:t>Лизинов</w:t>
      </w:r>
      <w:r w:rsidR="0071744A" w:rsidRPr="00EC037F">
        <w:t>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14:paraId="4903E2B5" w14:textId="77777777" w:rsidR="00CC5E49" w:rsidRPr="00EC037F" w:rsidRDefault="00CC5E49" w:rsidP="0071744A">
      <w:pPr>
        <w:tabs>
          <w:tab w:val="left" w:pos="993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14:paraId="351D13E5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>если в обращении, заявлении или уведомлении, предусмотренных подпунктами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790FF60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0A1CEC8" w14:textId="77777777" w:rsidR="00CC5E49" w:rsidRPr="00EC037F" w:rsidRDefault="00CC5E49" w:rsidP="004D54E7">
      <w:pPr>
        <w:shd w:val="clear" w:color="auto" w:fill="FFFFFF"/>
        <w:tabs>
          <w:tab w:val="left" w:pos="993"/>
          <w:tab w:val="left" w:pos="1134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Pr="00EC037F">
        <w:rPr>
          <w:rFonts w:eastAsia="Calibri" w:cs="Arial"/>
          <w:lang w:eastAsia="en-US"/>
        </w:rPr>
        <w:lastRenderedPageBreak/>
        <w:t>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A869E61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976D344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14:paraId="6E93C459" w14:textId="77777777" w:rsidR="00CC5E49" w:rsidRPr="00EC037F" w:rsidRDefault="00810408" w:rsidP="004D54E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14:paraId="35E072B5" w14:textId="77777777"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7E9D64A3" w14:textId="77777777" w:rsidR="00CC5E49" w:rsidRPr="00EC037F" w:rsidRDefault="00CC5E49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14:paraId="772ACE14" w14:textId="77777777"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030C1B0" w14:textId="77777777"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983507C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2DB36CD4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14:paraId="5762DB4E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14:paraId="06841475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14:paraId="14118D2C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0617B19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6BC24B5" w14:textId="77777777"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6AD8F730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14:paraId="208FE6F3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B9BAB27" w14:textId="77777777" w:rsidR="00CC5E49" w:rsidRPr="00EC037F" w:rsidRDefault="00810408" w:rsidP="004D54E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E01DDD2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14:paraId="18A79549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7016DCBF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381F7350" w14:textId="77777777" w:rsidR="00CC5E49" w:rsidRPr="00EC037F" w:rsidRDefault="00CC5E49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21.3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14:paraId="29979B81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38357CBB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14:paraId="76FED5BE" w14:textId="77777777" w:rsidR="00CC5E49" w:rsidRPr="00EC037F" w:rsidRDefault="00810408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CC5E49" w:rsidRPr="00EC037F">
        <w:rPr>
          <w:rFonts w:cs="Arial"/>
        </w:rPr>
        <w:lastRenderedPageBreak/>
        <w:t>сельского поселения применить к муниципальному служащему конкретную меру ответственности.</w:t>
      </w:r>
    </w:p>
    <w:p w14:paraId="295AC2A0" w14:textId="77777777" w:rsidR="00BE716F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21.4.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9E93D7C" w14:textId="77777777" w:rsidR="007F34EE" w:rsidRPr="00EC037F" w:rsidRDefault="00BE716F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18 - 21.4 и 22.1 настоящего Положения. Основания и мотивы принятия такого решения должны быть отражены в протоколе заседания комиссии.</w:t>
      </w:r>
    </w:p>
    <w:p w14:paraId="23E86ADB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14:paraId="26581EDD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14:paraId="1DA4CCD1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14:paraId="5652412C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14:paraId="2C9B0742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14:paraId="52723363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22A3097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14:paraId="2796B93E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14:paraId="5C4D55B1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14:paraId="1DDD53CD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EE4938C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14:paraId="31FD44EA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14:paraId="5C49A3CA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14:paraId="101D73F9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4F6C709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14:paraId="1A3E8B39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14:paraId="6C6FD336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14:paraId="19069FBA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E2A65A2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14:paraId="2B89C122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30.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14:paraId="5EC3018D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A1F7402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23B25F3F" w14:textId="77777777" w:rsidR="00FC7CCC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</w:t>
      </w:r>
      <w:r w:rsidRPr="00EC037F">
        <w:rPr>
          <w:rFonts w:cs="Arial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14:paraId="0CFCCABB" w14:textId="77777777" w:rsidR="007F34EE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>33.1.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8FA2F6A" w14:textId="77777777" w:rsidR="003745AF" w:rsidRPr="00EC037F" w:rsidRDefault="007F34EE" w:rsidP="004D54E7">
      <w:pPr>
        <w:tabs>
          <w:tab w:val="left" w:pos="993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поселения.</w:t>
      </w:r>
    </w:p>
    <w:p w14:paraId="10F9DA4A" w14:textId="77777777" w:rsidR="00C304C1" w:rsidRPr="00EC037F" w:rsidRDefault="00961F05" w:rsidP="00961F05">
      <w:pPr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14:paraId="5C38081F" w14:textId="77777777" w:rsidR="00C304C1" w:rsidRPr="00EC037F" w:rsidRDefault="00C304C1" w:rsidP="00961F05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14:paraId="6C9C72CA" w14:textId="77777777" w:rsidR="00C5001F" w:rsidRPr="00EC037F" w:rsidRDefault="00C304C1" w:rsidP="009B424E">
      <w:pPr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2938CC">
        <w:rPr>
          <w:rFonts w:cs="Arial"/>
        </w:rPr>
        <w:t>11.03.20224</w:t>
      </w:r>
      <w:r w:rsidRPr="00EC037F">
        <w:rPr>
          <w:rFonts w:cs="Arial"/>
        </w:rPr>
        <w:t xml:space="preserve"> г. №</w:t>
      </w:r>
      <w:r w:rsidR="009B424E" w:rsidRPr="00EC037F">
        <w:rPr>
          <w:rFonts w:cs="Arial"/>
        </w:rPr>
        <w:t xml:space="preserve"> </w:t>
      </w:r>
      <w:r w:rsidR="002938CC">
        <w:rPr>
          <w:rFonts w:cs="Arial"/>
        </w:rPr>
        <w:t>25</w:t>
      </w:r>
    </w:p>
    <w:p w14:paraId="48EC8DF1" w14:textId="77777777" w:rsidR="009B424E" w:rsidRPr="00EC037F" w:rsidRDefault="009B424E" w:rsidP="009B424E">
      <w:pPr>
        <w:ind w:left="5529" w:firstLine="0"/>
        <w:rPr>
          <w:rFonts w:cs="Arial"/>
        </w:rPr>
      </w:pPr>
    </w:p>
    <w:p w14:paraId="360E3962" w14:textId="77777777" w:rsidR="00C5001F" w:rsidRPr="00EC037F" w:rsidRDefault="00C5001F" w:rsidP="002938CC">
      <w:pPr>
        <w:tabs>
          <w:tab w:val="left" w:pos="993"/>
        </w:tabs>
        <w:ind w:right="424"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14:paraId="5ABC2E7B" w14:textId="77777777" w:rsidR="00C5001F" w:rsidRPr="00EC037F" w:rsidRDefault="00C5001F" w:rsidP="002938CC">
      <w:pPr>
        <w:tabs>
          <w:tab w:val="left" w:pos="993"/>
        </w:tabs>
        <w:ind w:right="424"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</w:p>
    <w:p w14:paraId="00500246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1873E5E3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3147009F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 xml:space="preserve">Председатель комиссии – </w:t>
      </w:r>
      <w:r w:rsidR="00383C0A" w:rsidRPr="00EC037F">
        <w:rPr>
          <w:rFonts w:cs="Arial"/>
        </w:rPr>
        <w:t xml:space="preserve">глава </w:t>
      </w:r>
      <w:r w:rsidR="00D24314">
        <w:rPr>
          <w:rFonts w:cs="Arial"/>
        </w:rPr>
        <w:t>Лизинов</w:t>
      </w:r>
      <w:r w:rsidR="00383C0A" w:rsidRPr="00EC037F">
        <w:rPr>
          <w:rFonts w:cs="Arial"/>
        </w:rPr>
        <w:t xml:space="preserve">ского сельского поселения </w:t>
      </w:r>
      <w:r w:rsidR="002938CC">
        <w:rPr>
          <w:rFonts w:cs="Arial"/>
        </w:rPr>
        <w:t>Савченко О.Н</w:t>
      </w:r>
      <w:r w:rsidR="00383C0A" w:rsidRPr="00EC037F">
        <w:rPr>
          <w:rFonts w:cs="Arial"/>
        </w:rPr>
        <w:t>.</w:t>
      </w:r>
      <w:r w:rsidR="009B424E" w:rsidRPr="00EC037F">
        <w:rPr>
          <w:rFonts w:cs="Arial"/>
        </w:rPr>
        <w:t>;</w:t>
      </w:r>
    </w:p>
    <w:p w14:paraId="0BEF9CBA" w14:textId="77777777" w:rsidR="00EB79A0" w:rsidRPr="00EC037F" w:rsidRDefault="00EB79A0" w:rsidP="002938CC">
      <w:pPr>
        <w:tabs>
          <w:tab w:val="left" w:pos="993"/>
        </w:tabs>
        <w:ind w:right="424" w:firstLine="709"/>
        <w:rPr>
          <w:rFonts w:cs="Arial"/>
        </w:rPr>
      </w:pPr>
    </w:p>
    <w:p w14:paraId="025C43C5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 xml:space="preserve">Заместитель председателя комиссии – </w:t>
      </w:r>
      <w:r w:rsidR="00824D66" w:rsidRPr="00EC037F">
        <w:rPr>
          <w:rFonts w:cs="Arial"/>
        </w:rPr>
        <w:t xml:space="preserve">заместитель председателя </w:t>
      </w:r>
      <w:r w:rsidRPr="00EC037F">
        <w:rPr>
          <w:rFonts w:cs="Arial"/>
        </w:rPr>
        <w:t xml:space="preserve">Совета народных депутатов </w:t>
      </w:r>
      <w:r w:rsidR="00D24314">
        <w:rPr>
          <w:rFonts w:cs="Arial"/>
        </w:rPr>
        <w:t>Лизинов</w:t>
      </w:r>
      <w:r w:rsidR="00995242" w:rsidRPr="00EC037F">
        <w:rPr>
          <w:rFonts w:cs="Arial"/>
        </w:rPr>
        <w:t>ского</w:t>
      </w:r>
      <w:r w:rsidRPr="00EC037F">
        <w:rPr>
          <w:rFonts w:cs="Arial"/>
        </w:rPr>
        <w:t xml:space="preserve"> сельского поселения</w:t>
      </w:r>
      <w:r w:rsidR="009B424E" w:rsidRPr="00EC037F">
        <w:rPr>
          <w:rFonts w:cs="Arial"/>
        </w:rPr>
        <w:t xml:space="preserve"> </w:t>
      </w:r>
      <w:r w:rsidR="002938CC">
        <w:rPr>
          <w:rFonts w:cs="Arial"/>
        </w:rPr>
        <w:t>Ищенко В.Н</w:t>
      </w:r>
      <w:r w:rsidR="0050619E" w:rsidRPr="00EC037F">
        <w:rPr>
          <w:rFonts w:cs="Arial"/>
        </w:rPr>
        <w:t>.</w:t>
      </w:r>
      <w:r w:rsidRPr="00EC037F">
        <w:rPr>
          <w:rFonts w:cs="Arial"/>
        </w:rPr>
        <w:t>;</w:t>
      </w:r>
    </w:p>
    <w:p w14:paraId="28A098E3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 xml:space="preserve"> </w:t>
      </w:r>
    </w:p>
    <w:p w14:paraId="3415F869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>Секретарь комиссии –</w:t>
      </w:r>
      <w:r w:rsidR="00EB79A0" w:rsidRPr="00EC037F">
        <w:rPr>
          <w:rFonts w:cs="Arial"/>
        </w:rPr>
        <w:t xml:space="preserve"> </w:t>
      </w:r>
      <w:r w:rsidR="008931EB" w:rsidRPr="00EC037F">
        <w:rPr>
          <w:rFonts w:cs="Arial"/>
        </w:rPr>
        <w:t xml:space="preserve">старший инспектор администрации </w:t>
      </w:r>
      <w:r w:rsidR="00D24314">
        <w:rPr>
          <w:rFonts w:cs="Arial"/>
        </w:rPr>
        <w:t>Лизинов</w:t>
      </w:r>
      <w:r w:rsidR="008931EB" w:rsidRPr="00EC037F">
        <w:rPr>
          <w:rFonts w:cs="Arial"/>
        </w:rPr>
        <w:t xml:space="preserve">ского сельского поселения </w:t>
      </w:r>
      <w:r w:rsidR="002938CC">
        <w:rPr>
          <w:rFonts w:cs="Arial"/>
        </w:rPr>
        <w:t>Дидрова С.В</w:t>
      </w:r>
      <w:r w:rsidR="008931EB" w:rsidRPr="00EC037F">
        <w:rPr>
          <w:rFonts w:cs="Arial"/>
        </w:rPr>
        <w:t>.;</w:t>
      </w:r>
    </w:p>
    <w:p w14:paraId="49E7AA9D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5789140A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>Члены комиссии:</w:t>
      </w:r>
    </w:p>
    <w:p w14:paraId="40D296A7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69EA6865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r w:rsidR="002938CC">
        <w:rPr>
          <w:rFonts w:cs="Arial"/>
        </w:rPr>
        <w:t>Заскалько В.Н</w:t>
      </w:r>
      <w:r w:rsidR="009B424E" w:rsidRPr="00EC037F">
        <w:rPr>
          <w:rFonts w:cs="Arial"/>
        </w:rPr>
        <w:t>.</w:t>
      </w:r>
      <w:r w:rsidRPr="00EC037F">
        <w:rPr>
          <w:rFonts w:cs="Arial"/>
        </w:rPr>
        <w:t>;</w:t>
      </w:r>
    </w:p>
    <w:p w14:paraId="60B3E1D3" w14:textId="77777777" w:rsidR="00C5001F" w:rsidRPr="00EC037F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6FEB5482" w14:textId="77777777" w:rsidR="00C5001F" w:rsidRPr="00961F05" w:rsidRDefault="00C5001F" w:rsidP="002938CC">
      <w:pPr>
        <w:tabs>
          <w:tab w:val="left" w:pos="993"/>
        </w:tabs>
        <w:ind w:right="424" w:firstLine="709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r w:rsidR="002938CC">
        <w:rPr>
          <w:rFonts w:cs="Arial"/>
        </w:rPr>
        <w:t>Шевченко Н.В</w:t>
      </w:r>
      <w:r w:rsidR="009B424E" w:rsidRPr="00EC037F">
        <w:rPr>
          <w:rFonts w:cs="Arial"/>
        </w:rPr>
        <w:t>.</w:t>
      </w:r>
      <w:r w:rsidRPr="00EC037F">
        <w:rPr>
          <w:rFonts w:cs="Arial"/>
        </w:rPr>
        <w:t>;</w:t>
      </w:r>
      <w:r w:rsidRPr="00961F05">
        <w:rPr>
          <w:rFonts w:cs="Arial"/>
        </w:rPr>
        <w:t xml:space="preserve"> </w:t>
      </w:r>
    </w:p>
    <w:p w14:paraId="3215FEE8" w14:textId="77777777" w:rsidR="00C5001F" w:rsidRPr="00961F05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p w14:paraId="10E0D18B" w14:textId="77777777" w:rsidR="00C5001F" w:rsidRPr="00961F05" w:rsidRDefault="00C5001F" w:rsidP="002938CC">
      <w:pPr>
        <w:tabs>
          <w:tab w:val="left" w:pos="993"/>
        </w:tabs>
        <w:ind w:right="424" w:firstLine="709"/>
        <w:rPr>
          <w:rFonts w:cs="Arial"/>
        </w:rPr>
      </w:pPr>
    </w:p>
    <w:sectPr w:rsidR="00C5001F" w:rsidRPr="00961F05" w:rsidSect="004D54E7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2923" w14:textId="77777777" w:rsidR="00E26741" w:rsidRDefault="00E26741" w:rsidP="00DD707C">
      <w:r>
        <w:separator/>
      </w:r>
    </w:p>
  </w:endnote>
  <w:endnote w:type="continuationSeparator" w:id="0">
    <w:p w14:paraId="335389E8" w14:textId="77777777" w:rsidR="00E26741" w:rsidRDefault="00E26741" w:rsidP="00D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1979" w14:textId="77777777" w:rsidR="00E26741" w:rsidRDefault="00E26741" w:rsidP="00DD707C">
      <w:r>
        <w:separator/>
      </w:r>
    </w:p>
  </w:footnote>
  <w:footnote w:type="continuationSeparator" w:id="0">
    <w:p w14:paraId="45261CDA" w14:textId="77777777" w:rsidR="00E26741" w:rsidRDefault="00E26741" w:rsidP="00DD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145B" w14:textId="77777777"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65"/>
    <w:rsid w:val="000071BC"/>
    <w:rsid w:val="00010B1C"/>
    <w:rsid w:val="00016E8D"/>
    <w:rsid w:val="00020D8F"/>
    <w:rsid w:val="0003303E"/>
    <w:rsid w:val="000357C9"/>
    <w:rsid w:val="00040025"/>
    <w:rsid w:val="00046146"/>
    <w:rsid w:val="00046A8E"/>
    <w:rsid w:val="00082135"/>
    <w:rsid w:val="000A5CBC"/>
    <w:rsid w:val="000A6D5B"/>
    <w:rsid w:val="000B3A8C"/>
    <w:rsid w:val="000C1BDC"/>
    <w:rsid w:val="000C3C1C"/>
    <w:rsid w:val="000D46EC"/>
    <w:rsid w:val="000D5644"/>
    <w:rsid w:val="000E0214"/>
    <w:rsid w:val="000E6DD2"/>
    <w:rsid w:val="000F1245"/>
    <w:rsid w:val="00105634"/>
    <w:rsid w:val="001124E7"/>
    <w:rsid w:val="00141B9B"/>
    <w:rsid w:val="001430A1"/>
    <w:rsid w:val="00160C20"/>
    <w:rsid w:val="00161D4F"/>
    <w:rsid w:val="001737E1"/>
    <w:rsid w:val="0018370B"/>
    <w:rsid w:val="001A6CD0"/>
    <w:rsid w:val="001B1338"/>
    <w:rsid w:val="001D391A"/>
    <w:rsid w:val="001F2288"/>
    <w:rsid w:val="001F4601"/>
    <w:rsid w:val="001F6051"/>
    <w:rsid w:val="0020395E"/>
    <w:rsid w:val="00211419"/>
    <w:rsid w:val="00222599"/>
    <w:rsid w:val="002233B5"/>
    <w:rsid w:val="0022404C"/>
    <w:rsid w:val="0023029B"/>
    <w:rsid w:val="00233439"/>
    <w:rsid w:val="00241602"/>
    <w:rsid w:val="0026172E"/>
    <w:rsid w:val="00263FA1"/>
    <w:rsid w:val="00265CA0"/>
    <w:rsid w:val="002671C9"/>
    <w:rsid w:val="002845E9"/>
    <w:rsid w:val="002938CC"/>
    <w:rsid w:val="00293AC3"/>
    <w:rsid w:val="00297F4F"/>
    <w:rsid w:val="002B2914"/>
    <w:rsid w:val="002D54CE"/>
    <w:rsid w:val="002D5FE3"/>
    <w:rsid w:val="002D6068"/>
    <w:rsid w:val="002E03CE"/>
    <w:rsid w:val="002E5115"/>
    <w:rsid w:val="002F5E0B"/>
    <w:rsid w:val="00302EC1"/>
    <w:rsid w:val="003208EF"/>
    <w:rsid w:val="00326BFD"/>
    <w:rsid w:val="0035352E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5A7F"/>
    <w:rsid w:val="004C6D62"/>
    <w:rsid w:val="004D131F"/>
    <w:rsid w:val="004D4AED"/>
    <w:rsid w:val="004D54E7"/>
    <w:rsid w:val="004F4ABB"/>
    <w:rsid w:val="0050619E"/>
    <w:rsid w:val="00512071"/>
    <w:rsid w:val="005233A4"/>
    <w:rsid w:val="0052553D"/>
    <w:rsid w:val="00535973"/>
    <w:rsid w:val="00566F7E"/>
    <w:rsid w:val="005750B0"/>
    <w:rsid w:val="00583288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31920"/>
    <w:rsid w:val="006633F1"/>
    <w:rsid w:val="00681BA1"/>
    <w:rsid w:val="00686E69"/>
    <w:rsid w:val="00690B23"/>
    <w:rsid w:val="006948B9"/>
    <w:rsid w:val="00695FCC"/>
    <w:rsid w:val="006A14FF"/>
    <w:rsid w:val="006A3398"/>
    <w:rsid w:val="006A459B"/>
    <w:rsid w:val="006E60CC"/>
    <w:rsid w:val="006F2093"/>
    <w:rsid w:val="00704A1D"/>
    <w:rsid w:val="0071349A"/>
    <w:rsid w:val="007139B8"/>
    <w:rsid w:val="0071744A"/>
    <w:rsid w:val="00717B88"/>
    <w:rsid w:val="007246E0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A20E5"/>
    <w:rsid w:val="007C1CCC"/>
    <w:rsid w:val="007C3C28"/>
    <w:rsid w:val="007D050F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42B21"/>
    <w:rsid w:val="00862BAA"/>
    <w:rsid w:val="008673BD"/>
    <w:rsid w:val="00880DF9"/>
    <w:rsid w:val="008931EB"/>
    <w:rsid w:val="008A6846"/>
    <w:rsid w:val="008C057C"/>
    <w:rsid w:val="008E2365"/>
    <w:rsid w:val="008E29FF"/>
    <w:rsid w:val="008F6E6C"/>
    <w:rsid w:val="00902841"/>
    <w:rsid w:val="00933236"/>
    <w:rsid w:val="00946EEA"/>
    <w:rsid w:val="009529E5"/>
    <w:rsid w:val="00961F05"/>
    <w:rsid w:val="009929E4"/>
    <w:rsid w:val="00995242"/>
    <w:rsid w:val="00995606"/>
    <w:rsid w:val="009A3196"/>
    <w:rsid w:val="009A6788"/>
    <w:rsid w:val="009B424E"/>
    <w:rsid w:val="009D3732"/>
    <w:rsid w:val="009F5ACA"/>
    <w:rsid w:val="009F5C5B"/>
    <w:rsid w:val="00A00993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6131F"/>
    <w:rsid w:val="00A64BA3"/>
    <w:rsid w:val="00A65D76"/>
    <w:rsid w:val="00A719AE"/>
    <w:rsid w:val="00A808A6"/>
    <w:rsid w:val="00A82498"/>
    <w:rsid w:val="00A846F1"/>
    <w:rsid w:val="00AA17CC"/>
    <w:rsid w:val="00AA2C04"/>
    <w:rsid w:val="00AB7436"/>
    <w:rsid w:val="00AC1C12"/>
    <w:rsid w:val="00AC6DED"/>
    <w:rsid w:val="00AE11F1"/>
    <w:rsid w:val="00AF52C5"/>
    <w:rsid w:val="00B03A6E"/>
    <w:rsid w:val="00B040F1"/>
    <w:rsid w:val="00B11E5E"/>
    <w:rsid w:val="00B20778"/>
    <w:rsid w:val="00B3216F"/>
    <w:rsid w:val="00B3306B"/>
    <w:rsid w:val="00B40E87"/>
    <w:rsid w:val="00B43834"/>
    <w:rsid w:val="00B45DBC"/>
    <w:rsid w:val="00B50068"/>
    <w:rsid w:val="00B525A7"/>
    <w:rsid w:val="00B56937"/>
    <w:rsid w:val="00B56D9E"/>
    <w:rsid w:val="00B77A3C"/>
    <w:rsid w:val="00B803CF"/>
    <w:rsid w:val="00B84805"/>
    <w:rsid w:val="00B91B04"/>
    <w:rsid w:val="00B92C3B"/>
    <w:rsid w:val="00BB20D9"/>
    <w:rsid w:val="00BB3C74"/>
    <w:rsid w:val="00BC7474"/>
    <w:rsid w:val="00BE0ED0"/>
    <w:rsid w:val="00BE716F"/>
    <w:rsid w:val="00BF62A6"/>
    <w:rsid w:val="00BF7899"/>
    <w:rsid w:val="00C05AF9"/>
    <w:rsid w:val="00C10140"/>
    <w:rsid w:val="00C120BC"/>
    <w:rsid w:val="00C22CEF"/>
    <w:rsid w:val="00C23649"/>
    <w:rsid w:val="00C247C8"/>
    <w:rsid w:val="00C304C1"/>
    <w:rsid w:val="00C31CF9"/>
    <w:rsid w:val="00C40555"/>
    <w:rsid w:val="00C5001F"/>
    <w:rsid w:val="00C5170D"/>
    <w:rsid w:val="00C62476"/>
    <w:rsid w:val="00C64357"/>
    <w:rsid w:val="00C761E5"/>
    <w:rsid w:val="00C764D3"/>
    <w:rsid w:val="00C80D15"/>
    <w:rsid w:val="00CA12F9"/>
    <w:rsid w:val="00CA59A0"/>
    <w:rsid w:val="00CA5CA8"/>
    <w:rsid w:val="00CA76CB"/>
    <w:rsid w:val="00CB1350"/>
    <w:rsid w:val="00CB16F4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24314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2069C"/>
    <w:rsid w:val="00E26741"/>
    <w:rsid w:val="00E3609C"/>
    <w:rsid w:val="00E37A6A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A1AAF"/>
    <w:rsid w:val="00FB24C5"/>
    <w:rsid w:val="00FB7E8C"/>
    <w:rsid w:val="00FC7CCC"/>
    <w:rsid w:val="00FD257C"/>
    <w:rsid w:val="00FF4BFD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F66A"/>
  <w15:docId w15:val="{1503D5DD-8198-4A88-8770-6340BD3B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6247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24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24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24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24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76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  <w:lang w:val="x-none"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Обычный (веб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  <w:lang w:val="x-none"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  <w:lang w:val="x-none"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24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C62476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24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247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247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247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E66E-9ADA-47DF-8602-61C69CC4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13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cp:lastPrinted>2019-06-26T06:15:00Z</cp:lastPrinted>
  <dcterms:created xsi:type="dcterms:W3CDTF">2024-04-02T07:28:00Z</dcterms:created>
  <dcterms:modified xsi:type="dcterms:W3CDTF">2024-04-02T07:28:00Z</dcterms:modified>
</cp:coreProperties>
</file>