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ACE5B" w14:textId="77777777" w:rsidR="00206A8E" w:rsidRPr="00206A8E" w:rsidRDefault="00206A8E" w:rsidP="00206A8E">
      <w:pPr>
        <w:pStyle w:val="af4"/>
        <w:ind w:firstLine="709"/>
        <w:rPr>
          <w:b w:val="0"/>
          <w:bCs/>
          <w:spacing w:val="20"/>
        </w:rPr>
      </w:pPr>
      <w:r w:rsidRPr="00206A8E">
        <w:rPr>
          <w:b w:val="0"/>
          <w:bCs/>
          <w:spacing w:val="20"/>
        </w:rPr>
        <w:t>АДМИНИСТРАЦИЯ</w:t>
      </w:r>
    </w:p>
    <w:p w14:paraId="2C2B8121" w14:textId="77777777" w:rsidR="00206A8E" w:rsidRPr="00206A8E" w:rsidRDefault="00206A8E" w:rsidP="00206A8E">
      <w:pPr>
        <w:pStyle w:val="af4"/>
        <w:ind w:firstLine="709"/>
        <w:rPr>
          <w:b w:val="0"/>
          <w:spacing w:val="20"/>
        </w:rPr>
      </w:pPr>
      <w:r w:rsidRPr="00206A8E">
        <w:rPr>
          <w:b w:val="0"/>
          <w:bCs/>
          <w:spacing w:val="20"/>
        </w:rPr>
        <w:t>ЛИЗИНОВСКОГО СЕЛЬСКОГО ПОСЕЛЕНИЯ</w:t>
      </w:r>
    </w:p>
    <w:p w14:paraId="1C05A36F" w14:textId="77777777" w:rsidR="00206A8E" w:rsidRPr="00206A8E" w:rsidRDefault="00206A8E" w:rsidP="00206A8E">
      <w:pPr>
        <w:pStyle w:val="af4"/>
        <w:ind w:firstLine="709"/>
        <w:rPr>
          <w:b w:val="0"/>
          <w:spacing w:val="20"/>
        </w:rPr>
      </w:pPr>
      <w:r w:rsidRPr="00206A8E">
        <w:rPr>
          <w:b w:val="0"/>
          <w:bCs/>
          <w:spacing w:val="20"/>
        </w:rPr>
        <w:t>РОССОШАНСКОГО МУНИЦИПАЛЬНОГО РАЙОНА</w:t>
      </w:r>
    </w:p>
    <w:p w14:paraId="1F5BA800" w14:textId="77777777" w:rsidR="00206A8E" w:rsidRPr="00206A8E" w:rsidRDefault="00206A8E" w:rsidP="00206A8E">
      <w:pPr>
        <w:pStyle w:val="af4"/>
        <w:ind w:firstLine="709"/>
        <w:rPr>
          <w:b w:val="0"/>
          <w:bCs/>
          <w:spacing w:val="20"/>
        </w:rPr>
      </w:pPr>
      <w:r w:rsidRPr="00206A8E">
        <w:rPr>
          <w:b w:val="0"/>
          <w:bCs/>
          <w:spacing w:val="20"/>
        </w:rPr>
        <w:t>ВОРОНЕЖСКОЙ ОБЛАСТИ</w:t>
      </w:r>
    </w:p>
    <w:p w14:paraId="1A48D734" w14:textId="77777777" w:rsidR="00206A8E" w:rsidRPr="00206A8E" w:rsidRDefault="00206A8E" w:rsidP="00206A8E">
      <w:pPr>
        <w:pStyle w:val="af0"/>
        <w:tabs>
          <w:tab w:val="left" w:pos="426"/>
          <w:tab w:val="left" w:pos="2977"/>
        </w:tabs>
        <w:ind w:firstLine="709"/>
        <w:jc w:val="center"/>
        <w:rPr>
          <w:rFonts w:ascii="Times New Roman" w:hAnsi="Times New Roman"/>
          <w:spacing w:val="40"/>
        </w:rPr>
      </w:pPr>
      <w:r w:rsidRPr="00206A8E">
        <w:rPr>
          <w:rFonts w:ascii="Times New Roman" w:hAnsi="Times New Roman"/>
          <w:spacing w:val="40"/>
        </w:rPr>
        <w:t>ПОСТАНОВЛЕНИЕ</w:t>
      </w:r>
    </w:p>
    <w:p w14:paraId="77749923" w14:textId="77777777" w:rsidR="00206A8E" w:rsidRPr="00206A8E" w:rsidRDefault="00206A8E" w:rsidP="00206A8E">
      <w:pPr>
        <w:pStyle w:val="af0"/>
        <w:tabs>
          <w:tab w:val="left" w:pos="426"/>
          <w:tab w:val="left" w:pos="2977"/>
        </w:tabs>
        <w:ind w:firstLine="709"/>
        <w:jc w:val="center"/>
        <w:rPr>
          <w:rFonts w:ascii="Times New Roman" w:hAnsi="Times New Roman"/>
          <w:spacing w:val="40"/>
        </w:rPr>
      </w:pPr>
    </w:p>
    <w:p w14:paraId="4F23DD35" w14:textId="5F032418" w:rsidR="00206A8E" w:rsidRPr="00206A8E" w:rsidRDefault="00206A8E" w:rsidP="00206A8E">
      <w:pPr>
        <w:ind w:firstLine="709"/>
        <w:rPr>
          <w:rFonts w:ascii="Times New Roman" w:hAnsi="Times New Roman"/>
          <w:sz w:val="28"/>
          <w:szCs w:val="28"/>
        </w:rPr>
      </w:pPr>
      <w:r w:rsidRPr="00206A8E">
        <w:rPr>
          <w:rFonts w:ascii="Times New Roman" w:hAnsi="Times New Roman"/>
          <w:sz w:val="28"/>
          <w:szCs w:val="28"/>
        </w:rPr>
        <w:t xml:space="preserve">от 05.02.2024 г. № </w:t>
      </w:r>
      <w:r>
        <w:rPr>
          <w:rFonts w:ascii="Times New Roman" w:hAnsi="Times New Roman"/>
          <w:sz w:val="28"/>
          <w:szCs w:val="28"/>
        </w:rPr>
        <w:t>17</w:t>
      </w:r>
    </w:p>
    <w:p w14:paraId="2DEA2015" w14:textId="3ED78E0D" w:rsidR="00206A8E" w:rsidRPr="00206A8E" w:rsidRDefault="00206A8E" w:rsidP="00206A8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06A8E">
        <w:rPr>
          <w:rFonts w:ascii="Times New Roman" w:hAnsi="Times New Roman"/>
          <w:sz w:val="28"/>
          <w:szCs w:val="28"/>
        </w:rPr>
        <w:t xml:space="preserve">с. Лизиновка </w:t>
      </w:r>
    </w:p>
    <w:p w14:paraId="09DD99B4" w14:textId="77777777" w:rsidR="00206A8E" w:rsidRPr="00206A8E" w:rsidRDefault="00206A8E" w:rsidP="00206A8E">
      <w:pPr>
        <w:ind w:firstLine="709"/>
        <w:rPr>
          <w:rFonts w:ascii="Times New Roman" w:hAnsi="Times New Roman"/>
          <w:sz w:val="28"/>
          <w:szCs w:val="28"/>
        </w:rPr>
      </w:pPr>
    </w:p>
    <w:p w14:paraId="4573ABFC" w14:textId="71FE3B3F" w:rsidR="00724A0C" w:rsidRPr="00206A8E" w:rsidRDefault="00C369A4" w:rsidP="0057696D">
      <w:pPr>
        <w:tabs>
          <w:tab w:val="left" w:pos="5387"/>
        </w:tabs>
        <w:ind w:right="5101" w:firstLine="0"/>
        <w:rPr>
          <w:rFonts w:ascii="Times New Roman" w:hAnsi="Times New Roman"/>
          <w:b/>
          <w:sz w:val="28"/>
          <w:szCs w:val="28"/>
        </w:rPr>
      </w:pPr>
      <w:r w:rsidRPr="00206A8E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О создании </w:t>
      </w:r>
      <w:r w:rsidR="000E1E89" w:rsidRPr="00206A8E">
        <w:rPr>
          <w:rStyle w:val="af1"/>
          <w:rFonts w:ascii="Times New Roman" w:hAnsi="Times New Roman"/>
          <w:b/>
          <w:i w:val="0"/>
          <w:sz w:val="28"/>
          <w:szCs w:val="28"/>
        </w:rPr>
        <w:t>К</w:t>
      </w:r>
      <w:r w:rsidRPr="00206A8E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омиссии </w:t>
      </w:r>
      <w:bookmarkStart w:id="0" w:name="_Hlk157606665"/>
      <w:r w:rsidRPr="00206A8E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по </w:t>
      </w:r>
      <w:r w:rsidR="005326DD" w:rsidRPr="00206A8E">
        <w:rPr>
          <w:rFonts w:ascii="Times New Roman" w:hAnsi="Times New Roman"/>
          <w:b/>
          <w:color w:val="000000"/>
          <w:sz w:val="28"/>
          <w:szCs w:val="28"/>
        </w:rPr>
        <w:t>подготовке проекта правил землепользования и застройки</w:t>
      </w:r>
      <w:bookmarkEnd w:id="0"/>
      <w:r w:rsidRPr="00206A8E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</w:t>
      </w:r>
      <w:r w:rsidR="005A311A" w:rsidRPr="00206A8E">
        <w:rPr>
          <w:rStyle w:val="af1"/>
          <w:rFonts w:ascii="Times New Roman" w:hAnsi="Times New Roman"/>
          <w:b/>
          <w:i w:val="0"/>
          <w:sz w:val="28"/>
          <w:szCs w:val="28"/>
        </w:rPr>
        <w:t>Лизинов</w:t>
      </w:r>
      <w:r w:rsidR="00D53A26" w:rsidRPr="00206A8E">
        <w:rPr>
          <w:rStyle w:val="af1"/>
          <w:rFonts w:ascii="Times New Roman" w:hAnsi="Times New Roman"/>
          <w:b/>
          <w:i w:val="0"/>
          <w:sz w:val="28"/>
          <w:szCs w:val="28"/>
        </w:rPr>
        <w:t>ского</w:t>
      </w:r>
      <w:r w:rsidR="00F014AF" w:rsidRPr="00206A8E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сельского</w:t>
      </w:r>
      <w:r w:rsidRPr="00206A8E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поселения</w:t>
      </w:r>
    </w:p>
    <w:p w14:paraId="0199BDAA" w14:textId="77777777" w:rsidR="00C50D12" w:rsidRPr="00206A8E" w:rsidRDefault="00C50D12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14:paraId="2F30C651" w14:textId="77777777" w:rsidR="005A311A" w:rsidRDefault="00CC5C89" w:rsidP="00206A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A8E">
        <w:rPr>
          <w:rStyle w:val="af1"/>
          <w:i w:val="0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года</w:t>
      </w:r>
      <w:r w:rsidRPr="00CC5C89">
        <w:rPr>
          <w:rStyle w:val="af1"/>
          <w:i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5A311A">
        <w:rPr>
          <w:rStyle w:val="af1"/>
          <w:i w:val="0"/>
          <w:sz w:val="28"/>
          <w:szCs w:val="28"/>
        </w:rPr>
        <w:t>Лизинов</w:t>
      </w:r>
      <w:r w:rsidR="00D53A26">
        <w:rPr>
          <w:rStyle w:val="af1"/>
          <w:i w:val="0"/>
          <w:sz w:val="28"/>
          <w:szCs w:val="28"/>
        </w:rPr>
        <w:t>ского</w:t>
      </w:r>
      <w:r w:rsidRPr="00CC5C89">
        <w:rPr>
          <w:rStyle w:val="af1"/>
          <w:i w:val="0"/>
          <w:sz w:val="28"/>
          <w:szCs w:val="28"/>
        </w:rPr>
        <w:t xml:space="preserve"> сельского поселения</w:t>
      </w:r>
      <w:r w:rsidR="0073163A" w:rsidRPr="00CC5C89">
        <w:rPr>
          <w:sz w:val="28"/>
          <w:szCs w:val="28"/>
        </w:rPr>
        <w:t>,</w:t>
      </w:r>
      <w:r w:rsidR="00D53A26">
        <w:rPr>
          <w:sz w:val="28"/>
          <w:szCs w:val="28"/>
        </w:rPr>
        <w:t xml:space="preserve"> </w:t>
      </w:r>
      <w:r w:rsidR="00F75154" w:rsidRPr="00CC5C89">
        <w:rPr>
          <w:color w:val="000000"/>
          <w:sz w:val="28"/>
          <w:szCs w:val="28"/>
        </w:rPr>
        <w:t xml:space="preserve">администрация </w:t>
      </w:r>
      <w:r w:rsidR="005A311A">
        <w:rPr>
          <w:color w:val="000000"/>
          <w:sz w:val="28"/>
          <w:szCs w:val="28"/>
        </w:rPr>
        <w:t>Лизинов</w:t>
      </w:r>
      <w:r w:rsidR="00D53A26">
        <w:rPr>
          <w:color w:val="000000"/>
          <w:sz w:val="28"/>
          <w:szCs w:val="28"/>
        </w:rPr>
        <w:t>ского</w:t>
      </w:r>
      <w:r w:rsidR="00F75154" w:rsidRPr="00CC5C89">
        <w:rPr>
          <w:color w:val="000000"/>
          <w:sz w:val="28"/>
          <w:szCs w:val="28"/>
        </w:rPr>
        <w:t xml:space="preserve"> сельского поселения</w:t>
      </w:r>
      <w:r w:rsidR="00D53A26">
        <w:rPr>
          <w:color w:val="000000"/>
          <w:sz w:val="28"/>
          <w:szCs w:val="28"/>
        </w:rPr>
        <w:t xml:space="preserve"> </w:t>
      </w:r>
      <w:r w:rsidR="00C50D12" w:rsidRPr="000B6909">
        <w:rPr>
          <w:sz w:val="28"/>
          <w:szCs w:val="28"/>
        </w:rPr>
        <w:t xml:space="preserve">Россошанского муниципального района Воронежской области </w:t>
      </w:r>
    </w:p>
    <w:p w14:paraId="020DD171" w14:textId="0785B300" w:rsidR="00C50D12" w:rsidRPr="000B6909" w:rsidRDefault="00C50D12" w:rsidP="00206A8E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B6909">
        <w:rPr>
          <w:b/>
          <w:spacing w:val="70"/>
          <w:sz w:val="28"/>
          <w:szCs w:val="28"/>
        </w:rPr>
        <w:t>постановляет</w:t>
      </w:r>
      <w:r w:rsidRPr="000B6909">
        <w:rPr>
          <w:sz w:val="28"/>
          <w:szCs w:val="28"/>
        </w:rPr>
        <w:t>:</w:t>
      </w:r>
    </w:p>
    <w:p w14:paraId="672895BF" w14:textId="33219C36" w:rsidR="002F5A5A" w:rsidRPr="0012568C" w:rsidRDefault="00F7718E" w:rsidP="00206A8E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sz w:val="28"/>
          <w:szCs w:val="28"/>
        </w:rPr>
      </w:pPr>
      <w:r w:rsidRPr="0012568C">
        <w:rPr>
          <w:rStyle w:val="af1"/>
          <w:i w:val="0"/>
          <w:sz w:val="28"/>
          <w:szCs w:val="28"/>
        </w:rPr>
        <w:t xml:space="preserve">Создать Комиссию </w:t>
      </w:r>
      <w:r w:rsidR="00243ADD" w:rsidRPr="00243ADD">
        <w:rPr>
          <w:rStyle w:val="af1"/>
          <w:i w:val="0"/>
          <w:sz w:val="28"/>
          <w:szCs w:val="28"/>
        </w:rPr>
        <w:t xml:space="preserve">по подготовке проекта правил землепользования и застройки </w:t>
      </w:r>
      <w:r w:rsidRPr="0012568C">
        <w:rPr>
          <w:color w:val="000000"/>
          <w:sz w:val="28"/>
          <w:szCs w:val="28"/>
        </w:rPr>
        <w:t xml:space="preserve">на территории </w:t>
      </w:r>
      <w:r w:rsidR="005A311A">
        <w:rPr>
          <w:color w:val="000000"/>
          <w:sz w:val="28"/>
          <w:szCs w:val="28"/>
        </w:rPr>
        <w:t>Лизинов</w:t>
      </w:r>
      <w:r w:rsidR="00D53A26">
        <w:rPr>
          <w:color w:val="000000"/>
          <w:sz w:val="28"/>
          <w:szCs w:val="28"/>
        </w:rPr>
        <w:t xml:space="preserve">ского </w:t>
      </w:r>
      <w:r w:rsidR="004E0C37" w:rsidRPr="00CC5C89">
        <w:rPr>
          <w:color w:val="000000"/>
          <w:sz w:val="28"/>
          <w:szCs w:val="28"/>
        </w:rPr>
        <w:t>сельского поселения</w:t>
      </w:r>
      <w:r w:rsidRPr="0012568C">
        <w:rPr>
          <w:rStyle w:val="af1"/>
          <w:i w:val="0"/>
          <w:sz w:val="28"/>
          <w:szCs w:val="28"/>
        </w:rPr>
        <w:t>, утвердив состав согласно приложению №1</w:t>
      </w:r>
      <w:r w:rsidR="00EC6D19" w:rsidRPr="0012568C">
        <w:rPr>
          <w:sz w:val="28"/>
          <w:szCs w:val="28"/>
        </w:rPr>
        <w:t>.</w:t>
      </w:r>
    </w:p>
    <w:p w14:paraId="1B05A07C" w14:textId="639CEAE0" w:rsidR="00F7718E" w:rsidRPr="006646D9" w:rsidRDefault="00F7718E" w:rsidP="00206A8E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rStyle w:val="af1"/>
          <w:i w:val="0"/>
          <w:iCs w:val="0"/>
          <w:sz w:val="28"/>
          <w:szCs w:val="28"/>
        </w:rPr>
      </w:pPr>
      <w:r w:rsidRPr="0012568C">
        <w:rPr>
          <w:rStyle w:val="af1"/>
          <w:i w:val="0"/>
          <w:sz w:val="28"/>
          <w:szCs w:val="28"/>
        </w:rPr>
        <w:t xml:space="preserve">Утвердить Положение о Комиссии </w:t>
      </w:r>
      <w:r w:rsidR="000A7F6E" w:rsidRPr="000A7F6E">
        <w:rPr>
          <w:rStyle w:val="af1"/>
          <w:i w:val="0"/>
          <w:sz w:val="28"/>
          <w:szCs w:val="28"/>
        </w:rPr>
        <w:t>по подготовке проекта правил землепользования и застройки</w:t>
      </w:r>
      <w:r w:rsidRPr="006646D9">
        <w:rPr>
          <w:color w:val="000000"/>
          <w:sz w:val="28"/>
          <w:szCs w:val="28"/>
        </w:rPr>
        <w:t xml:space="preserve"> на территории </w:t>
      </w:r>
      <w:r w:rsidR="005A311A">
        <w:rPr>
          <w:color w:val="000000"/>
          <w:sz w:val="28"/>
          <w:szCs w:val="28"/>
        </w:rPr>
        <w:t>Лизинов</w:t>
      </w:r>
      <w:r w:rsidR="00D53A26">
        <w:rPr>
          <w:color w:val="000000"/>
          <w:sz w:val="28"/>
          <w:szCs w:val="28"/>
        </w:rPr>
        <w:t>ского</w:t>
      </w:r>
      <w:r w:rsidR="004E0C37" w:rsidRPr="00CC5C89">
        <w:rPr>
          <w:color w:val="000000"/>
          <w:sz w:val="28"/>
          <w:szCs w:val="28"/>
        </w:rPr>
        <w:t xml:space="preserve"> сельского поселения</w:t>
      </w:r>
      <w:r w:rsidRPr="006646D9">
        <w:rPr>
          <w:rStyle w:val="af1"/>
          <w:i w:val="0"/>
          <w:sz w:val="28"/>
          <w:szCs w:val="28"/>
        </w:rPr>
        <w:t xml:space="preserve"> согласно приложению №2.</w:t>
      </w:r>
    </w:p>
    <w:p w14:paraId="41EA62FA" w14:textId="29FD6A0C" w:rsidR="00F7718E" w:rsidRPr="006646D9" w:rsidRDefault="006646D9" w:rsidP="00206A8E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sz w:val="28"/>
          <w:szCs w:val="28"/>
        </w:rPr>
      </w:pPr>
      <w:r w:rsidRPr="006646D9">
        <w:rPr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5A311A">
        <w:rPr>
          <w:sz w:val="28"/>
          <w:szCs w:val="28"/>
        </w:rPr>
        <w:t>Лизинов</w:t>
      </w:r>
      <w:r w:rsidR="00D53A26">
        <w:rPr>
          <w:sz w:val="28"/>
          <w:szCs w:val="28"/>
        </w:rPr>
        <w:t xml:space="preserve">ского </w:t>
      </w:r>
      <w:r w:rsidRPr="006646D9">
        <w:rPr>
          <w:sz w:val="28"/>
          <w:szCs w:val="28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5A311A">
        <w:rPr>
          <w:sz w:val="28"/>
          <w:szCs w:val="28"/>
        </w:rPr>
        <w:t>Лизинов</w:t>
      </w:r>
      <w:r w:rsidR="00D53A26">
        <w:rPr>
          <w:sz w:val="28"/>
          <w:szCs w:val="28"/>
        </w:rPr>
        <w:t>ского</w:t>
      </w:r>
      <w:r w:rsidRPr="006646D9">
        <w:rPr>
          <w:sz w:val="28"/>
          <w:szCs w:val="28"/>
        </w:rPr>
        <w:t xml:space="preserve"> сельского поселения Россошанского муниципального района Воронежской области в сети Интернет.</w:t>
      </w:r>
    </w:p>
    <w:p w14:paraId="57E3F7EC" w14:textId="3CA1D39C" w:rsidR="00C50D12" w:rsidRDefault="0012568C" w:rsidP="00206A8E">
      <w:pPr>
        <w:tabs>
          <w:tab w:val="left" w:pos="1276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646D9">
        <w:rPr>
          <w:rFonts w:ascii="Times New Roman" w:hAnsi="Times New Roman"/>
          <w:sz w:val="28"/>
          <w:szCs w:val="28"/>
        </w:rPr>
        <w:t>4</w:t>
      </w:r>
      <w:r w:rsidR="00F75154" w:rsidRPr="006646D9">
        <w:rPr>
          <w:rFonts w:ascii="Times New Roman" w:hAnsi="Times New Roman"/>
          <w:sz w:val="28"/>
          <w:szCs w:val="28"/>
        </w:rPr>
        <w:t>.</w:t>
      </w:r>
      <w:r w:rsidR="00F75154" w:rsidRPr="006646D9">
        <w:rPr>
          <w:rFonts w:ascii="Times New Roman" w:hAnsi="Times New Roman"/>
          <w:sz w:val="28"/>
          <w:szCs w:val="28"/>
        </w:rPr>
        <w:tab/>
      </w:r>
      <w:r w:rsidR="00C50D12" w:rsidRPr="006646D9">
        <w:rPr>
          <w:rFonts w:ascii="Times New Roman" w:eastAsia="Calibri" w:hAnsi="Times New Roman"/>
          <w:sz w:val="28"/>
          <w:szCs w:val="28"/>
          <w:lang w:eastAsia="en-US"/>
        </w:rPr>
        <w:t>Контроль</w:t>
      </w:r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за исполнением настоящего постановления возложить на главу </w:t>
      </w:r>
      <w:r w:rsidR="005A311A">
        <w:rPr>
          <w:rFonts w:ascii="Times New Roman" w:eastAsia="Calibri" w:hAnsi="Times New Roman"/>
          <w:sz w:val="28"/>
          <w:szCs w:val="28"/>
          <w:lang w:eastAsia="en-US"/>
        </w:rPr>
        <w:t>Лизинов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</w:p>
    <w:p w14:paraId="5FAAF02D" w14:textId="77777777" w:rsidR="0012568C" w:rsidRDefault="0012568C" w:rsidP="00206A8E">
      <w:pPr>
        <w:tabs>
          <w:tab w:val="left" w:pos="1276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BCCC737" w14:textId="77777777" w:rsidR="006C3B15" w:rsidRDefault="006C3B15" w:rsidP="00206A8E">
      <w:pPr>
        <w:tabs>
          <w:tab w:val="left" w:pos="1276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A034CCB" w14:textId="77777777" w:rsidR="006646D9" w:rsidRPr="000B6909" w:rsidRDefault="006646D9" w:rsidP="00206A8E">
      <w:pPr>
        <w:tabs>
          <w:tab w:val="left" w:pos="1276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2BA5C9FC" w14:textId="5AC658B9" w:rsidR="00C50D12" w:rsidRPr="000B6909" w:rsidRDefault="00EC6D19" w:rsidP="00206A8E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16A50">
        <w:rPr>
          <w:rFonts w:ascii="Times New Roman" w:eastAsia="Calibri" w:hAnsi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r w:rsidR="005A311A">
        <w:rPr>
          <w:rFonts w:ascii="Times New Roman" w:eastAsia="Calibri" w:hAnsi="Times New Roman"/>
          <w:sz w:val="28"/>
          <w:szCs w:val="28"/>
          <w:lang w:eastAsia="en-US"/>
        </w:rPr>
        <w:t>Лизинов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>ского</w:t>
      </w:r>
    </w:p>
    <w:p w14:paraId="1EE41E17" w14:textId="123077C9" w:rsidR="004E0C37" w:rsidRPr="004E0C37" w:rsidRDefault="00C50D12" w:rsidP="00206A8E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Pr="000B6909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5A311A">
        <w:rPr>
          <w:rFonts w:ascii="Times New Roman" w:eastAsia="Calibri" w:hAnsi="Times New Roman"/>
          <w:sz w:val="28"/>
          <w:szCs w:val="28"/>
          <w:lang w:eastAsia="en-US"/>
        </w:rPr>
        <w:t xml:space="preserve">О.В. Старунова </w:t>
      </w:r>
    </w:p>
    <w:p w14:paraId="2F29E2A5" w14:textId="77777777" w:rsidR="005A311A" w:rsidRDefault="005A311A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25E19B05" w14:textId="687016DC" w:rsidR="004E0C37" w:rsidRPr="006C3B15" w:rsidRDefault="00076CFE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1</w:t>
      </w:r>
    </w:p>
    <w:p w14:paraId="5B04E3DC" w14:textId="5DD50010" w:rsidR="006C3B15" w:rsidRDefault="00076CFE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5A311A">
        <w:rPr>
          <w:rFonts w:ascii="Times New Roman" w:eastAsia="Calibri" w:hAnsi="Times New Roman"/>
          <w:sz w:val="28"/>
          <w:szCs w:val="28"/>
          <w:lang w:eastAsia="en-US"/>
        </w:rPr>
        <w:t>Лизинов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14:paraId="3830C7C7" w14:textId="388CF318" w:rsidR="004E0C37" w:rsidRDefault="00076CFE" w:rsidP="00D15797">
      <w:pPr>
        <w:tabs>
          <w:tab w:val="left" w:pos="1524"/>
        </w:tabs>
        <w:ind w:left="5670" w:hanging="141"/>
        <w:rPr>
          <w:rFonts w:ascii="Times New Roman" w:hAnsi="Times New Roman"/>
          <w:sz w:val="28"/>
          <w:szCs w:val="28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D15797" w:rsidRPr="00206A8E">
        <w:rPr>
          <w:rFonts w:ascii="Times New Roman" w:hAnsi="Times New Roman"/>
          <w:sz w:val="28"/>
          <w:szCs w:val="28"/>
        </w:rPr>
        <w:t xml:space="preserve">05.02.2024 г. № </w:t>
      </w:r>
      <w:r w:rsidR="00D15797">
        <w:rPr>
          <w:rFonts w:ascii="Times New Roman" w:hAnsi="Times New Roman"/>
          <w:sz w:val="28"/>
          <w:szCs w:val="28"/>
        </w:rPr>
        <w:t>17</w:t>
      </w:r>
    </w:p>
    <w:p w14:paraId="1256C40D" w14:textId="77777777" w:rsidR="00D15797" w:rsidRDefault="00D15797" w:rsidP="00D15797">
      <w:pPr>
        <w:tabs>
          <w:tab w:val="left" w:pos="1524"/>
        </w:tabs>
        <w:ind w:left="5670" w:hanging="141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6CF9E8" w14:textId="77777777" w:rsidR="00C22F4E" w:rsidRPr="008A556A" w:rsidRDefault="00C22F4E" w:rsidP="00C22F4E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14:paraId="69BC003C" w14:textId="1FD98042" w:rsidR="00C22F4E" w:rsidRPr="008A556A" w:rsidRDefault="000A7F6E" w:rsidP="00C22F4E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КОМИССИИ ПО ПОДГОТОВКЕ ПРОЕКТА ПРАВИЛ ЗЕМЛЕПОЛЬЗОВАНИЯ И ЗАСТРОЙКИ</w:t>
      </w: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22F4E"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</w:t>
      </w:r>
      <w:r w:rsidR="005A311A">
        <w:rPr>
          <w:rFonts w:ascii="Times New Roman" w:hAnsi="Times New Roman"/>
          <w:b/>
          <w:bCs/>
          <w:color w:val="000000"/>
          <w:sz w:val="28"/>
          <w:szCs w:val="28"/>
        </w:rPr>
        <w:t>ЛИЗИНОВ</w:t>
      </w:r>
      <w:r w:rsidR="00D53A26">
        <w:rPr>
          <w:rFonts w:ascii="Times New Roman" w:hAnsi="Times New Roman"/>
          <w:b/>
          <w:bCs/>
          <w:color w:val="000000"/>
          <w:sz w:val="28"/>
          <w:szCs w:val="28"/>
        </w:rPr>
        <w:t>СКОГО</w:t>
      </w:r>
      <w:r w:rsidR="00B54296"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14:paraId="6C61FE85" w14:textId="77777777" w:rsidR="00C22F4E" w:rsidRPr="008A556A" w:rsidRDefault="00C22F4E" w:rsidP="00C22F4E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6E36C5" w14:textId="77777777" w:rsidR="00C22F4E" w:rsidRDefault="00C22F4E" w:rsidP="00532EEE">
      <w:pPr>
        <w:shd w:val="clear" w:color="auto" w:fill="FFFFFF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3E6954">
        <w:rPr>
          <w:rFonts w:ascii="Times New Roman" w:hAnsi="Times New Roman"/>
          <w:b/>
          <w:color w:val="000000"/>
          <w:sz w:val="28"/>
          <w:szCs w:val="28"/>
        </w:rPr>
        <w:t>Председатель Комиссии:</w:t>
      </w:r>
    </w:p>
    <w:p w14:paraId="4D37E02F" w14:textId="77777777" w:rsidR="00F15E00" w:rsidRPr="003E6954" w:rsidRDefault="00F15E00" w:rsidP="00C22F4E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6520"/>
      </w:tblGrid>
      <w:tr w:rsidR="00D15797" w:rsidRPr="003E6954" w14:paraId="3B4A9439" w14:textId="77777777" w:rsidTr="003657C6">
        <w:trPr>
          <w:trHeight w:val="367"/>
        </w:trPr>
        <w:tc>
          <w:tcPr>
            <w:tcW w:w="2410" w:type="dxa"/>
          </w:tcPr>
          <w:p w14:paraId="360FDF31" w14:textId="77777777" w:rsidR="00D15797" w:rsidRPr="003E6954" w:rsidRDefault="00D15797" w:rsidP="00341173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Старунова О.В.</w:t>
            </w:r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19F2352B" w14:textId="77777777" w:rsidR="00D15797" w:rsidRPr="003E6954" w:rsidRDefault="00D15797" w:rsidP="00341173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7BEE6857" w14:textId="77777777" w:rsidR="00D15797" w:rsidRDefault="00D15797" w:rsidP="00341173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E695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Лизиновского</w:t>
            </w:r>
            <w:r w:rsidRPr="003E69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3E695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425DAE1" w14:textId="77777777" w:rsidR="00D15797" w:rsidRPr="003E6954" w:rsidRDefault="00D15797" w:rsidP="00341173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15797" w:rsidRPr="00733788" w14:paraId="6604AD57" w14:textId="77777777" w:rsidTr="003657C6">
        <w:trPr>
          <w:trHeight w:val="255"/>
        </w:trPr>
        <w:tc>
          <w:tcPr>
            <w:tcW w:w="9214" w:type="dxa"/>
            <w:gridSpan w:val="3"/>
          </w:tcPr>
          <w:p w14:paraId="3725282C" w14:textId="77777777" w:rsidR="00D15797" w:rsidRPr="00733788" w:rsidRDefault="00D15797" w:rsidP="00341173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37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14:paraId="2782F52E" w14:textId="77777777" w:rsidR="00D15797" w:rsidRPr="00733788" w:rsidRDefault="00D15797" w:rsidP="00341173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Савченко О.Н. – ведущий специалист администрации Лизиновского сельского поселения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15797" w:rsidRPr="00733788" w14:paraId="78B9FD38" w14:textId="77777777" w:rsidTr="003657C6">
        <w:tc>
          <w:tcPr>
            <w:tcW w:w="2410" w:type="dxa"/>
          </w:tcPr>
          <w:p w14:paraId="5C7AD552" w14:textId="77777777" w:rsidR="00D15797" w:rsidRPr="00733788" w:rsidRDefault="00D15797" w:rsidP="00341173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F568826" w14:textId="77777777" w:rsidR="00D15797" w:rsidRPr="00733788" w:rsidRDefault="00D15797" w:rsidP="00341173">
            <w:pPr>
              <w:tabs>
                <w:tab w:val="left" w:pos="-59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65B20014" w14:textId="77777777" w:rsidR="00D15797" w:rsidRPr="00733788" w:rsidRDefault="00D15797" w:rsidP="00341173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D15797" w:rsidRPr="008A556A" w14:paraId="5F04CA1C" w14:textId="77777777" w:rsidTr="003657C6">
        <w:trPr>
          <w:trHeight w:val="289"/>
        </w:trPr>
        <w:tc>
          <w:tcPr>
            <w:tcW w:w="9214" w:type="dxa"/>
            <w:gridSpan w:val="3"/>
          </w:tcPr>
          <w:p w14:paraId="12343426" w14:textId="77777777" w:rsidR="00D15797" w:rsidRPr="003657C6" w:rsidRDefault="00D15797" w:rsidP="00341173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57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Комиссии:</w:t>
            </w:r>
          </w:p>
          <w:p w14:paraId="77C1515F" w14:textId="77777777" w:rsidR="00D15797" w:rsidRPr="003657C6" w:rsidRDefault="00D15797" w:rsidP="00341173">
            <w:pPr>
              <w:tabs>
                <w:tab w:val="left" w:pos="851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657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Дидрова</w:t>
            </w:r>
            <w:proofErr w:type="spellEnd"/>
            <w:r w:rsidRPr="003657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С.В. – старший инспектор администрации Лизиновского сельского поселения;</w:t>
            </w:r>
          </w:p>
          <w:p w14:paraId="4E5B92DC" w14:textId="38D89B93" w:rsidR="00D15797" w:rsidRDefault="00D15797" w:rsidP="00341173">
            <w:pPr>
              <w:tabs>
                <w:tab w:val="left" w:pos="851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7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Ищенко В.Н. – депутат Совета народных депутатов Лизиновского сельского поселения;  </w:t>
            </w:r>
          </w:p>
          <w:p w14:paraId="6E35EF39" w14:textId="36BA631D" w:rsidR="00146D7F" w:rsidRDefault="00146D7F" w:rsidP="00146D7F">
            <w:pPr>
              <w:tabs>
                <w:tab w:val="left" w:pos="851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Заскалько</w:t>
            </w:r>
            <w:proofErr w:type="spellEnd"/>
            <w:r w:rsidRPr="003657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В.Н. – депутат Совета народных депутатов Лизиновского сельского поселения;  </w:t>
            </w:r>
          </w:p>
          <w:p w14:paraId="2A1DEAC0" w14:textId="77777777" w:rsidR="00D15797" w:rsidRPr="003657C6" w:rsidRDefault="00D15797" w:rsidP="00341173">
            <w:pPr>
              <w:tabs>
                <w:tab w:val="left" w:pos="851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657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Сайков С.Н. – </w:t>
            </w:r>
            <w:r w:rsidRPr="003657C6">
              <w:rPr>
                <w:rFonts w:ascii="Times New Roman" w:hAnsi="Times New Roman"/>
                <w:bCs/>
                <w:sz w:val="28"/>
                <w:szCs w:val="28"/>
              </w:rPr>
              <w:t>директор МКУ «Центр территориального развития» (по согласованию</w:t>
            </w:r>
            <w:r w:rsidRPr="003657C6">
              <w:rPr>
                <w:rFonts w:ascii="Times New Roman" w:hAnsi="Times New Roman"/>
                <w:sz w:val="28"/>
                <w:szCs w:val="28"/>
              </w:rPr>
              <w:t>)</w:t>
            </w:r>
            <w:r w:rsidRPr="00365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14:paraId="58C37FA5" w14:textId="47542B48" w:rsidR="00D15797" w:rsidRPr="003657C6" w:rsidRDefault="003657C6" w:rsidP="00341173">
            <w:pPr>
              <w:tabs>
                <w:tab w:val="left" w:pos="851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57C6">
              <w:rPr>
                <w:rFonts w:ascii="Times New Roman" w:hAnsi="Times New Roman"/>
                <w:color w:val="000000"/>
                <w:sz w:val="28"/>
                <w:szCs w:val="28"/>
              </w:rPr>
              <w:t>Омельченко А.Н.</w:t>
            </w:r>
            <w:r w:rsidRPr="00365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3657C6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охране окружающей среды (по согласованию)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657C6" w:rsidRPr="008A556A" w14:paraId="302230A9" w14:textId="77777777" w:rsidTr="003657C6">
        <w:trPr>
          <w:trHeight w:val="289"/>
        </w:trPr>
        <w:tc>
          <w:tcPr>
            <w:tcW w:w="9214" w:type="dxa"/>
            <w:gridSpan w:val="3"/>
          </w:tcPr>
          <w:p w14:paraId="1E7CADBF" w14:textId="77777777" w:rsidR="003657C6" w:rsidRPr="003657C6" w:rsidRDefault="003657C6" w:rsidP="00341173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657C6" w:rsidRPr="008A556A" w14:paraId="4F57CBE5" w14:textId="77777777" w:rsidTr="003657C6">
        <w:trPr>
          <w:trHeight w:val="289"/>
        </w:trPr>
        <w:tc>
          <w:tcPr>
            <w:tcW w:w="9214" w:type="dxa"/>
            <w:gridSpan w:val="3"/>
          </w:tcPr>
          <w:p w14:paraId="77889F65" w14:textId="77777777" w:rsidR="003657C6" w:rsidRPr="000B4A89" w:rsidRDefault="003657C6" w:rsidP="00341173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657C6" w:rsidRPr="008A556A" w14:paraId="4DCDEADD" w14:textId="77777777" w:rsidTr="003657C6">
        <w:trPr>
          <w:trHeight w:val="289"/>
        </w:trPr>
        <w:tc>
          <w:tcPr>
            <w:tcW w:w="9214" w:type="dxa"/>
            <w:gridSpan w:val="3"/>
          </w:tcPr>
          <w:p w14:paraId="0BFB969E" w14:textId="77777777" w:rsidR="003657C6" w:rsidRPr="000B4A89" w:rsidRDefault="003657C6" w:rsidP="00341173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657C6" w:rsidRPr="008A556A" w14:paraId="73A3B67D" w14:textId="77777777" w:rsidTr="003657C6">
        <w:trPr>
          <w:trHeight w:val="289"/>
        </w:trPr>
        <w:tc>
          <w:tcPr>
            <w:tcW w:w="9214" w:type="dxa"/>
            <w:gridSpan w:val="3"/>
          </w:tcPr>
          <w:p w14:paraId="7F261940" w14:textId="77777777" w:rsidR="003657C6" w:rsidRPr="000B4A89" w:rsidRDefault="003657C6" w:rsidP="00341173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E9BC720" w14:textId="77777777" w:rsidR="008A556A" w:rsidRDefault="008A556A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2932D7AA" w14:textId="77777777" w:rsidR="006C3B15" w:rsidRPr="006C3B15" w:rsidRDefault="006C3B15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14:paraId="1E8861B6" w14:textId="425F57E8" w:rsidR="006C3B15" w:rsidRDefault="006C3B15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5A311A">
        <w:rPr>
          <w:rFonts w:ascii="Times New Roman" w:eastAsia="Calibri" w:hAnsi="Times New Roman"/>
          <w:sz w:val="28"/>
          <w:szCs w:val="28"/>
          <w:lang w:eastAsia="en-US"/>
        </w:rPr>
        <w:t>Лизинов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14:paraId="71194B7F" w14:textId="3FC90C24" w:rsidR="008A556A" w:rsidRPr="00B54296" w:rsidRDefault="006C3B15" w:rsidP="006C3B15">
      <w:pPr>
        <w:tabs>
          <w:tab w:val="left" w:pos="6276"/>
        </w:tabs>
        <w:ind w:firstLine="5529"/>
        <w:rPr>
          <w:rFonts w:ascii="Times New Roman" w:eastAsia="Calibri" w:hAnsi="Times New Roman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D15797" w:rsidRPr="00206A8E">
        <w:rPr>
          <w:rFonts w:ascii="Times New Roman" w:hAnsi="Times New Roman"/>
          <w:sz w:val="28"/>
          <w:szCs w:val="28"/>
        </w:rPr>
        <w:t xml:space="preserve">05.02.2024 г. № </w:t>
      </w:r>
      <w:r w:rsidR="00D15797">
        <w:rPr>
          <w:rFonts w:ascii="Times New Roman" w:hAnsi="Times New Roman"/>
          <w:sz w:val="28"/>
          <w:szCs w:val="28"/>
        </w:rPr>
        <w:t>17</w:t>
      </w:r>
    </w:p>
    <w:p w14:paraId="727232CE" w14:textId="77777777" w:rsidR="008A556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221409CA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75C85515" w14:textId="768EE46E" w:rsidR="008A556A" w:rsidRPr="00D15797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FB387A">
        <w:rPr>
          <w:rStyle w:val="af1"/>
          <w:rFonts w:ascii="Times New Roman" w:hAnsi="Times New Roman"/>
          <w:b/>
          <w:i w:val="0"/>
          <w:sz w:val="28"/>
          <w:szCs w:val="28"/>
        </w:rPr>
        <w:t>КОМИССИИ ПО ПОДГОТОВКЕ ПРОЕКТА ПРАВИЛ ЗЕМЛЕПОЛЬЗОВАНИЯ И ЗАСТРОЙКИ</w:t>
      </w:r>
      <w:r w:rsidR="00FB387A"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A0BCA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5A311A" w:rsidRPr="00D15797">
        <w:rPr>
          <w:rFonts w:ascii="Times New Roman" w:hAnsi="Times New Roman"/>
          <w:b/>
          <w:bCs/>
          <w:sz w:val="28"/>
          <w:szCs w:val="28"/>
        </w:rPr>
        <w:t>ЛИЗИНОВ</w:t>
      </w:r>
      <w:r w:rsidR="00D53A26" w:rsidRPr="00D15797">
        <w:rPr>
          <w:rFonts w:ascii="Times New Roman" w:hAnsi="Times New Roman"/>
          <w:b/>
          <w:bCs/>
          <w:sz w:val="28"/>
          <w:szCs w:val="28"/>
        </w:rPr>
        <w:t>СКОГО</w:t>
      </w:r>
      <w:r w:rsidR="007A0BCA" w:rsidRPr="00D15797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21750A81" w14:textId="77777777" w:rsidR="008A556A" w:rsidRPr="00D15797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2220C4B7" w14:textId="77777777" w:rsidR="008A556A" w:rsidRPr="00D15797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1. Общие положения</w:t>
      </w:r>
    </w:p>
    <w:p w14:paraId="5E276FC1" w14:textId="73D5E92F" w:rsidR="008A556A" w:rsidRPr="00D15797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 xml:space="preserve">1.1. Комиссия </w:t>
      </w:r>
      <w:r w:rsidRPr="00D15797">
        <w:rPr>
          <w:rStyle w:val="af1"/>
          <w:rFonts w:ascii="Times New Roman" w:hAnsi="Times New Roman"/>
          <w:i w:val="0"/>
          <w:sz w:val="28"/>
          <w:szCs w:val="28"/>
        </w:rPr>
        <w:t>по</w:t>
      </w:r>
      <w:r w:rsidR="005A311A" w:rsidRPr="00D15797">
        <w:rPr>
          <w:rStyle w:val="af1"/>
          <w:rFonts w:ascii="Times New Roman" w:hAnsi="Times New Roman"/>
          <w:i w:val="0"/>
          <w:sz w:val="28"/>
          <w:szCs w:val="28"/>
        </w:rPr>
        <w:t xml:space="preserve"> подготовке проекта правил землепользования и застройки</w:t>
      </w:r>
      <w:r w:rsidRPr="00D15797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D15797">
        <w:rPr>
          <w:rFonts w:ascii="Times New Roman" w:hAnsi="Times New Roman"/>
          <w:sz w:val="28"/>
          <w:szCs w:val="28"/>
        </w:rPr>
        <w:t xml:space="preserve">на территории </w:t>
      </w:r>
      <w:r w:rsidR="005A311A" w:rsidRPr="00D15797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 w:rsidRPr="00D15797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2701D9" w:rsidRPr="00D15797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D15797">
        <w:rPr>
          <w:rFonts w:ascii="Times New Roman" w:hAnsi="Times New Roman"/>
          <w:sz w:val="28"/>
          <w:szCs w:val="28"/>
        </w:rPr>
        <w:t xml:space="preserve"> (далее – Комиссия) является постоянно действующим коллегиальным органом при главе </w:t>
      </w:r>
      <w:r w:rsidR="005A311A" w:rsidRPr="00D15797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 w:rsidRPr="00D15797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2701D9" w:rsidRPr="00D15797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D15797">
        <w:rPr>
          <w:rFonts w:ascii="Times New Roman" w:hAnsi="Times New Roman"/>
          <w:sz w:val="28"/>
          <w:szCs w:val="28"/>
        </w:rPr>
        <w:t xml:space="preserve">, созданным в целях обеспечения координации публичных слушаний (общественных обсуждений) </w:t>
      </w:r>
      <w:r w:rsidRPr="00D15797">
        <w:rPr>
          <w:rStyle w:val="af1"/>
          <w:rFonts w:ascii="Times New Roman" w:hAnsi="Times New Roman"/>
          <w:i w:val="0"/>
          <w:sz w:val="28"/>
          <w:szCs w:val="28"/>
        </w:rPr>
        <w:t xml:space="preserve">в рамках </w:t>
      </w:r>
      <w:r w:rsidRPr="00D15797">
        <w:rPr>
          <w:rFonts w:ascii="Times New Roman" w:hAnsi="Times New Roman"/>
          <w:sz w:val="28"/>
          <w:szCs w:val="28"/>
        </w:rPr>
        <w:t>реализации положений Градостроительного кодекса РФ.</w:t>
      </w:r>
    </w:p>
    <w:p w14:paraId="29F71FB3" w14:textId="43AF72DC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1.2. Комиссия в своей деятельности</w:t>
      </w:r>
      <w:r w:rsidRPr="007A0BCA">
        <w:rPr>
          <w:rFonts w:ascii="Times New Roman" w:hAnsi="Times New Roman"/>
          <w:sz w:val="28"/>
          <w:szCs w:val="28"/>
        </w:rPr>
        <w:t xml:space="preserve">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5A311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, иными муниципальными правовыми актами и настоящим Положением.</w:t>
      </w:r>
    </w:p>
    <w:p w14:paraId="0887CEAD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14:paraId="5D10829C" w14:textId="77777777" w:rsidR="008A556A" w:rsidRPr="00C952F3" w:rsidRDefault="008A556A" w:rsidP="008A556A">
      <w:pPr>
        <w:pStyle w:val="1"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 w:rsidRPr="00C952F3">
        <w:rPr>
          <w:rFonts w:ascii="Times New Roman" w:hAnsi="Times New Roman" w:cs="Times New Roman"/>
          <w:b w:val="0"/>
          <w:sz w:val="28"/>
          <w:szCs w:val="28"/>
        </w:rPr>
        <w:t>2. Функции Комиссии</w:t>
      </w:r>
    </w:p>
    <w:p w14:paraId="5D6F8A9D" w14:textId="1E645B88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2.1. Обеспечивает </w:t>
      </w:r>
      <w:r w:rsidRPr="00FB1FA1">
        <w:rPr>
          <w:rFonts w:ascii="Times New Roman" w:hAnsi="Times New Roman"/>
          <w:sz w:val="28"/>
          <w:szCs w:val="28"/>
        </w:rPr>
        <w:t xml:space="preserve">рассмотрение предложений: в Генеральный план </w:t>
      </w:r>
      <w:r w:rsidR="005A311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землепользования и застройки </w:t>
      </w:r>
      <w:r w:rsidR="005A311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5A311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Style w:val="af1"/>
          <w:rFonts w:ascii="Times New Roman" w:hAnsi="Times New Roman"/>
          <w:i w:val="0"/>
          <w:sz w:val="28"/>
          <w:szCs w:val="28"/>
        </w:rPr>
        <w:t>;</w:t>
      </w:r>
      <w:r w:rsidRPr="00FB1FA1">
        <w:rPr>
          <w:rFonts w:ascii="Times New Roman" w:hAnsi="Times New Roman"/>
          <w:sz w:val="28"/>
          <w:szCs w:val="28"/>
        </w:rPr>
        <w:t xml:space="preserve"> заявлений по вопросам: рассмотрения проекта планировки и проекта межевания территории </w:t>
      </w:r>
      <w:r w:rsidR="005A311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рассмотрения проекта внесения изменений в проект планировки и проекта внесения изменений в проект межевания территории </w:t>
      </w:r>
      <w:r w:rsidR="005A311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>; заявлений по вопросам предоставления: разрешения на условно разрешенный</w:t>
      </w:r>
      <w:r w:rsidRPr="007A0BCA">
        <w:rPr>
          <w:rFonts w:ascii="Times New Roman" w:hAnsi="Times New Roman"/>
          <w:sz w:val="28"/>
          <w:szCs w:val="28"/>
        </w:rPr>
        <w:t xml:space="preserve">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14:paraId="1B25911D" w14:textId="77777777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Комиссия вправе самостоятельно инициировать рассмотрение вопросов, входящих в ее компетенцию.</w:t>
      </w:r>
    </w:p>
    <w:p w14:paraId="0B3CC47A" w14:textId="3BD9FC19" w:rsidR="008A556A" w:rsidRPr="00D15797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2.2. Обеспечивает координацию действий по </w:t>
      </w:r>
      <w:r w:rsidRPr="00FB1FA1">
        <w:rPr>
          <w:rFonts w:ascii="Times New Roman" w:hAnsi="Times New Roman"/>
          <w:sz w:val="28"/>
          <w:szCs w:val="28"/>
        </w:rPr>
        <w:t>подготовке проектов о внесении изменений в Генеральный план, проектов о в</w:t>
      </w:r>
      <w:r w:rsidRPr="007A0BCA">
        <w:rPr>
          <w:rFonts w:ascii="Times New Roman" w:hAnsi="Times New Roman"/>
          <w:sz w:val="28"/>
          <w:szCs w:val="28"/>
        </w:rPr>
        <w:t xml:space="preserve">несении изменений в Правила благоустройства </w:t>
      </w:r>
      <w:r w:rsidRPr="00D15797">
        <w:rPr>
          <w:rFonts w:ascii="Times New Roman" w:hAnsi="Times New Roman"/>
          <w:sz w:val="28"/>
          <w:szCs w:val="28"/>
        </w:rPr>
        <w:t xml:space="preserve">территории </w:t>
      </w:r>
      <w:r w:rsidR="005A311A" w:rsidRPr="00D15797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 w:rsidRPr="00D15797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 w:rsidRPr="00D15797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D15797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Pr="00D15797">
        <w:rPr>
          <w:rFonts w:ascii="Times New Roman" w:hAnsi="Times New Roman"/>
          <w:sz w:val="28"/>
          <w:szCs w:val="28"/>
        </w:rPr>
        <w:t xml:space="preserve"> а также по подготовке заключений на представленный проект.</w:t>
      </w:r>
    </w:p>
    <w:p w14:paraId="354A45FA" w14:textId="1DC5D316" w:rsidR="008A556A" w:rsidRPr="00D15797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2.3. Организует и проводит публичные слушания</w:t>
      </w:r>
      <w:r w:rsidR="003D4D1A" w:rsidRPr="00D15797">
        <w:rPr>
          <w:rFonts w:ascii="Times New Roman" w:hAnsi="Times New Roman"/>
          <w:sz w:val="28"/>
          <w:szCs w:val="28"/>
        </w:rPr>
        <w:t xml:space="preserve"> (общественные обсуждения)</w:t>
      </w:r>
      <w:r w:rsidRPr="00D15797">
        <w:rPr>
          <w:rFonts w:ascii="Times New Roman" w:hAnsi="Times New Roman"/>
          <w:sz w:val="28"/>
          <w:szCs w:val="28"/>
        </w:rPr>
        <w:t xml:space="preserve">: по проекту о внесении изменений в Генеральный план </w:t>
      </w:r>
      <w:r w:rsidR="005A311A" w:rsidRPr="00D15797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 w:rsidRPr="00D15797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 w:rsidRPr="00D15797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D15797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землепользования и </w:t>
      </w:r>
      <w:r w:rsidRPr="00D15797">
        <w:rPr>
          <w:rFonts w:ascii="Times New Roman" w:hAnsi="Times New Roman"/>
          <w:sz w:val="28"/>
          <w:szCs w:val="28"/>
        </w:rPr>
        <w:lastRenderedPageBreak/>
        <w:t xml:space="preserve">застройки </w:t>
      </w:r>
      <w:r w:rsidR="005A311A" w:rsidRPr="00D15797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 w:rsidRPr="00D15797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 w:rsidRPr="00D15797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D15797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благоустройства территории </w:t>
      </w:r>
      <w:r w:rsidR="005A311A" w:rsidRPr="00D15797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 w:rsidRPr="00D15797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 w:rsidRPr="00D15797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D15797">
        <w:rPr>
          <w:rFonts w:ascii="Times New Roman" w:hAnsi="Times New Roman"/>
          <w:sz w:val="28"/>
          <w:szCs w:val="28"/>
        </w:rPr>
        <w:t xml:space="preserve">, по проекту планировки и проекта межевания территории </w:t>
      </w:r>
      <w:r w:rsidR="005A311A" w:rsidRPr="00D15797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 w:rsidRPr="00D15797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 w:rsidRPr="00D15797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D15797">
        <w:rPr>
          <w:rFonts w:ascii="Times New Roman" w:hAnsi="Times New Roman"/>
          <w:sz w:val="28"/>
          <w:szCs w:val="28"/>
        </w:rPr>
        <w:t xml:space="preserve">, по проекту внесения изменений в проект планировки и по проекту внесения изменений в проект межевания территории </w:t>
      </w:r>
      <w:r w:rsidR="005A311A" w:rsidRPr="00D15797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 w:rsidRPr="00D15797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5E41D2" w:rsidRPr="00D15797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D15797">
        <w:rPr>
          <w:rFonts w:ascii="Times New Roman" w:hAnsi="Times New Roman"/>
          <w:sz w:val="28"/>
          <w:szCs w:val="28"/>
        </w:rPr>
        <w:t>,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14:paraId="7D6B507F" w14:textId="77777777" w:rsidR="008A556A" w:rsidRPr="00D15797" w:rsidRDefault="008A556A" w:rsidP="008A556A">
      <w:pPr>
        <w:widowControl w:val="0"/>
        <w:autoSpaceDE w:val="0"/>
        <w:autoSpaceDN w:val="0"/>
        <w:adjustRightInd w:val="0"/>
        <w:ind w:firstLine="426"/>
        <w:outlineLvl w:val="1"/>
        <w:rPr>
          <w:rFonts w:ascii="Times New Roman" w:hAnsi="Times New Roman"/>
          <w:sz w:val="28"/>
          <w:szCs w:val="28"/>
        </w:rPr>
      </w:pPr>
    </w:p>
    <w:p w14:paraId="18FC1FAF" w14:textId="77777777" w:rsidR="008A556A" w:rsidRPr="00D15797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3. Порядок формирования Комиссии</w:t>
      </w:r>
    </w:p>
    <w:p w14:paraId="1B5846AE" w14:textId="2A46B6BE" w:rsidR="008A556A" w:rsidRPr="00D15797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 xml:space="preserve">3.1. Состав Комиссии утверждается постановлением администрации </w:t>
      </w:r>
      <w:r w:rsidR="005A311A" w:rsidRPr="00D15797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 w:rsidRPr="00D15797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5E41D2" w:rsidRPr="00D15797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D15797">
        <w:rPr>
          <w:rFonts w:ascii="Times New Roman" w:hAnsi="Times New Roman"/>
          <w:sz w:val="28"/>
          <w:szCs w:val="28"/>
        </w:rPr>
        <w:t>.</w:t>
      </w:r>
    </w:p>
    <w:p w14:paraId="249C4D57" w14:textId="77777777" w:rsidR="008A556A" w:rsidRPr="00D15797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 xml:space="preserve">3.2. В состав Комиссии входят: председатель Комиссии, его заместитель, а также члены Комиссии. </w:t>
      </w:r>
    </w:p>
    <w:p w14:paraId="1B4FCB10" w14:textId="77777777" w:rsidR="008A556A" w:rsidRPr="00D15797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3.3. Заседания Комиссии ведет ее председатель или заместитель председателя. В случае отсутствия председателя Комиссии его полномочия осуществляются заместителем председателя Комиссии.</w:t>
      </w:r>
    </w:p>
    <w:p w14:paraId="5F2DF117" w14:textId="77777777" w:rsidR="008A556A" w:rsidRPr="00D15797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3.4. В состав Комиссии по согласованию могут входить представители:</w:t>
      </w:r>
    </w:p>
    <w:p w14:paraId="0086D5C1" w14:textId="77777777" w:rsidR="008A556A" w:rsidRPr="00D15797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- филиала ГУП ВО «</w:t>
      </w:r>
      <w:proofErr w:type="spellStart"/>
      <w:r w:rsidRPr="00D15797">
        <w:rPr>
          <w:rFonts w:ascii="Times New Roman" w:hAnsi="Times New Roman"/>
          <w:sz w:val="28"/>
          <w:szCs w:val="28"/>
        </w:rPr>
        <w:t>Воронежоблтехинвентаризация</w:t>
      </w:r>
      <w:proofErr w:type="spellEnd"/>
      <w:r w:rsidRPr="00D15797">
        <w:rPr>
          <w:rFonts w:ascii="Times New Roman" w:hAnsi="Times New Roman"/>
          <w:sz w:val="28"/>
          <w:szCs w:val="28"/>
        </w:rPr>
        <w:t>» - БТИ Россошанского района Воронежской области;</w:t>
      </w:r>
    </w:p>
    <w:p w14:paraId="4FC2EAC9" w14:textId="77777777" w:rsidR="008A556A" w:rsidRPr="00D15797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- сотрудники органов местного самоуправления, специалисты областных и федеральных органов, деятельность которых связана с вопросами планирования развития, обустройства территории и функционирования землепользованием, строительством, охраной жизни, здоровья граждан и окружающей среды, охраной объектов культурного наследия;</w:t>
      </w:r>
    </w:p>
    <w:p w14:paraId="03B5F82B" w14:textId="77777777" w:rsidR="008A556A" w:rsidRPr="00D15797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- иные лица, представляющие общественные и интересы граждан, владельцев недвижимости, коммерческих и иных организаций.</w:t>
      </w:r>
    </w:p>
    <w:p w14:paraId="76FE2BB6" w14:textId="77777777" w:rsidR="008A556A" w:rsidRPr="00D15797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</w:p>
    <w:p w14:paraId="0FDFD7C3" w14:textId="77777777" w:rsidR="008A556A" w:rsidRPr="00D15797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4. Деятельность Комиссии</w:t>
      </w:r>
    </w:p>
    <w:p w14:paraId="19650405" w14:textId="46D0330A" w:rsidR="008A556A" w:rsidRPr="00D15797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 xml:space="preserve">4.1. Проводит в установленном порядке публичные слушания (общественные обсуждения) по вопросам, указанным в пунктах 2.1 настоящего Положения, в соответствии с Градостроительным кодексом РФ и Положением о порядке организации и проведении публичных слушаний в </w:t>
      </w:r>
      <w:r w:rsidR="005A311A" w:rsidRPr="00D15797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 w:rsidRPr="00D15797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08CB" w:rsidRPr="00D15797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D15797">
        <w:rPr>
          <w:rFonts w:ascii="Times New Roman" w:hAnsi="Times New Roman"/>
          <w:sz w:val="28"/>
          <w:szCs w:val="28"/>
        </w:rPr>
        <w:t>.</w:t>
      </w:r>
    </w:p>
    <w:p w14:paraId="535805C9" w14:textId="77777777" w:rsidR="008A556A" w:rsidRPr="00D15797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4.2. Направляет сообщения о проведении публичных слушаний (общественных обсуждений) в случаях, предусмотренных Градостроительным кодексом РФ.</w:t>
      </w:r>
    </w:p>
    <w:p w14:paraId="72E2E548" w14:textId="77777777" w:rsidR="008A556A" w:rsidRPr="00D15797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4.3. Подготавливает протокол и заключение по результатам публичных слушаний (общественных обсуждений).</w:t>
      </w:r>
    </w:p>
    <w:p w14:paraId="0582DF44" w14:textId="77777777" w:rsidR="008A556A" w:rsidRPr="00D15797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4.4. Обеспечивает ознакомление участников публичных слушаний (общественных обсуждений) и заинтересованных лиц с материалами, выносимыми на публичные слушания (общественные обсуждения), и информирование указанных лиц о дате, времени и месте проведения мероприятий публичных слушаний (общественных обсуждений).</w:t>
      </w:r>
    </w:p>
    <w:p w14:paraId="08BBDA98" w14:textId="77777777" w:rsidR="008A556A" w:rsidRPr="00D15797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 xml:space="preserve">4.5. Результаты публичных слушаний (общественных обсуждений) </w:t>
      </w:r>
      <w:r w:rsidRPr="00D15797">
        <w:rPr>
          <w:rFonts w:ascii="Times New Roman" w:hAnsi="Times New Roman"/>
          <w:sz w:val="28"/>
          <w:szCs w:val="28"/>
        </w:rPr>
        <w:lastRenderedPageBreak/>
        <w:t>оформляются протоколом, который подписывается председателем Комиссии. В протокол вносится особое мнение, высказанное на заседании любым членом Комиссии или зарегистрированным присутствующим.</w:t>
      </w:r>
    </w:p>
    <w:p w14:paraId="29BDB71C" w14:textId="77777777" w:rsidR="008A556A" w:rsidRPr="00D15797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4.6. Заключение по результатам публичных слушаний (общественных обсуждений) подписывается председателем Комиссии и публикуется в установленном порядке.</w:t>
      </w:r>
    </w:p>
    <w:p w14:paraId="6E26885B" w14:textId="77777777" w:rsidR="008A556A" w:rsidRPr="00D15797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4.7. Комиссия обеспечивает: подготовку и направление необходимых запросов, в соответствии с пунктом 4.8 настоящего Положения; подготовку материалов для проведения публичных слушаний (общественных обсуждений).</w:t>
      </w:r>
    </w:p>
    <w:p w14:paraId="574A0D6F" w14:textId="77777777" w:rsidR="008A556A" w:rsidRPr="00D15797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4.8. Комиссия вправе запрашивать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наследия; сведений из Управления Федеральной службы государственной регистрации, кадастра и картографии по Воронежской области либо иных органов по вопросам, относящимся к полномочиям Комиссии.</w:t>
      </w:r>
    </w:p>
    <w:p w14:paraId="4EF23743" w14:textId="77777777" w:rsidR="008A556A" w:rsidRPr="00D15797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bookmarkStart w:id="1" w:name="sub_40"/>
    </w:p>
    <w:p w14:paraId="3D3EDA4F" w14:textId="77777777" w:rsidR="008A556A" w:rsidRPr="00D15797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5. Порядок рассмотрения предложений заинтересованных лиц</w:t>
      </w:r>
      <w:bookmarkEnd w:id="1"/>
    </w:p>
    <w:p w14:paraId="2F49E1CA" w14:textId="77777777" w:rsidR="008A556A" w:rsidRPr="00D15797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bookmarkStart w:id="2" w:name="sub_401"/>
      <w:r w:rsidRPr="00D15797">
        <w:rPr>
          <w:rFonts w:ascii="Times New Roman" w:hAnsi="Times New Roman"/>
          <w:sz w:val="28"/>
          <w:szCs w:val="28"/>
        </w:rPr>
        <w:t>5.1. Заинтересованные лица по вопросам, указанным в разделе 2 настоящего Положения, подают предложения в Комиссию в письменном виде.</w:t>
      </w:r>
    </w:p>
    <w:p w14:paraId="4067DB19" w14:textId="77777777" w:rsidR="008A556A" w:rsidRPr="00D15797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bookmarkStart w:id="3" w:name="sub_402"/>
      <w:bookmarkEnd w:id="2"/>
      <w:r w:rsidRPr="00D15797">
        <w:rPr>
          <w:rFonts w:ascii="Times New Roman" w:hAnsi="Times New Roman"/>
          <w:sz w:val="28"/>
          <w:szCs w:val="28"/>
        </w:rPr>
        <w:t>5.2. Комиссия рассматривает поступившие от заинтересованных лиц предложения в срок согласно требованиям Градостроительного кодекса РФ.</w:t>
      </w:r>
    </w:p>
    <w:bookmarkEnd w:id="3"/>
    <w:p w14:paraId="6B4D2A51" w14:textId="77777777" w:rsidR="008A556A" w:rsidRPr="00D15797" w:rsidRDefault="008A556A" w:rsidP="008A556A">
      <w:pPr>
        <w:ind w:firstLine="425"/>
        <w:jc w:val="center"/>
        <w:rPr>
          <w:rFonts w:ascii="Times New Roman" w:hAnsi="Times New Roman"/>
          <w:sz w:val="28"/>
          <w:szCs w:val="28"/>
        </w:rPr>
      </w:pPr>
    </w:p>
    <w:p w14:paraId="0A5D5645" w14:textId="77777777" w:rsidR="008A556A" w:rsidRPr="00D15797" w:rsidRDefault="008A556A" w:rsidP="008A556A">
      <w:pPr>
        <w:ind w:firstLine="425"/>
        <w:jc w:val="center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6. Финансовое и материально-техническое обеспечение деятельности комиссии</w:t>
      </w:r>
    </w:p>
    <w:p w14:paraId="39C35DD3" w14:textId="77777777" w:rsidR="008A556A" w:rsidRPr="00D15797" w:rsidRDefault="008A556A" w:rsidP="008A556A">
      <w:pPr>
        <w:ind w:firstLine="425"/>
        <w:rPr>
          <w:rFonts w:ascii="Times New Roman" w:hAnsi="Times New Roman"/>
          <w:sz w:val="28"/>
          <w:szCs w:val="28"/>
        </w:rPr>
      </w:pPr>
      <w:r w:rsidRPr="00D15797">
        <w:rPr>
          <w:rFonts w:ascii="Times New Roman" w:hAnsi="Times New Roman"/>
          <w:sz w:val="28"/>
          <w:szCs w:val="28"/>
        </w:rPr>
        <w:t>6.1. Члены Комиссии осуществляют свою деятельность на безвозмездной основе.</w:t>
      </w:r>
    </w:p>
    <w:p w14:paraId="16F32971" w14:textId="77777777" w:rsidR="008A556A" w:rsidRPr="00D15797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8A556A" w:rsidRPr="00D15797" w:rsidSect="006646D9">
      <w:pgSz w:w="11906" w:h="16838"/>
      <w:pgMar w:top="1134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328D0" w14:textId="77777777" w:rsidR="005F559E" w:rsidRDefault="005F559E">
      <w:r>
        <w:separator/>
      </w:r>
    </w:p>
  </w:endnote>
  <w:endnote w:type="continuationSeparator" w:id="0">
    <w:p w14:paraId="389B93F5" w14:textId="77777777" w:rsidR="005F559E" w:rsidRDefault="005F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A53AB" w14:textId="77777777" w:rsidR="005F559E" w:rsidRDefault="005F559E">
      <w:r>
        <w:separator/>
      </w:r>
    </w:p>
  </w:footnote>
  <w:footnote w:type="continuationSeparator" w:id="0">
    <w:p w14:paraId="3DA916A7" w14:textId="77777777" w:rsidR="005F559E" w:rsidRDefault="005F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23C630D"/>
    <w:multiLevelType w:val="hybridMultilevel"/>
    <w:tmpl w:val="2B7A5B7E"/>
    <w:lvl w:ilvl="0" w:tplc="5D087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9E0"/>
    <w:rsid w:val="0001193C"/>
    <w:rsid w:val="000210C8"/>
    <w:rsid w:val="00021ADA"/>
    <w:rsid w:val="000301B8"/>
    <w:rsid w:val="00045C99"/>
    <w:rsid w:val="00076CFE"/>
    <w:rsid w:val="0008439F"/>
    <w:rsid w:val="000A7F6E"/>
    <w:rsid w:val="000B4A89"/>
    <w:rsid w:val="000B6909"/>
    <w:rsid w:val="000C211D"/>
    <w:rsid w:val="000D73CD"/>
    <w:rsid w:val="000E1E89"/>
    <w:rsid w:val="000E23EE"/>
    <w:rsid w:val="00113B38"/>
    <w:rsid w:val="0012568C"/>
    <w:rsid w:val="00137807"/>
    <w:rsid w:val="00141E95"/>
    <w:rsid w:val="00146D7F"/>
    <w:rsid w:val="001525AA"/>
    <w:rsid w:val="001575F2"/>
    <w:rsid w:val="00162A96"/>
    <w:rsid w:val="001A6B66"/>
    <w:rsid w:val="001B15DF"/>
    <w:rsid w:val="001D3D41"/>
    <w:rsid w:val="001D4CFE"/>
    <w:rsid w:val="001E7642"/>
    <w:rsid w:val="00206A8E"/>
    <w:rsid w:val="0023749E"/>
    <w:rsid w:val="00243ADD"/>
    <w:rsid w:val="00250D37"/>
    <w:rsid w:val="002652D8"/>
    <w:rsid w:val="002701D9"/>
    <w:rsid w:val="00271286"/>
    <w:rsid w:val="00273D72"/>
    <w:rsid w:val="00275D80"/>
    <w:rsid w:val="00285007"/>
    <w:rsid w:val="002878A4"/>
    <w:rsid w:val="002B0484"/>
    <w:rsid w:val="002F5A5A"/>
    <w:rsid w:val="00310527"/>
    <w:rsid w:val="0031420E"/>
    <w:rsid w:val="00331084"/>
    <w:rsid w:val="0033140F"/>
    <w:rsid w:val="003657C6"/>
    <w:rsid w:val="0037132B"/>
    <w:rsid w:val="00371965"/>
    <w:rsid w:val="00393A10"/>
    <w:rsid w:val="00396E60"/>
    <w:rsid w:val="003C5869"/>
    <w:rsid w:val="003D4D1A"/>
    <w:rsid w:val="003E0A18"/>
    <w:rsid w:val="003E6954"/>
    <w:rsid w:val="003F0FD3"/>
    <w:rsid w:val="003F62BA"/>
    <w:rsid w:val="004011C6"/>
    <w:rsid w:val="00415146"/>
    <w:rsid w:val="00427056"/>
    <w:rsid w:val="0043135A"/>
    <w:rsid w:val="00485850"/>
    <w:rsid w:val="00490D11"/>
    <w:rsid w:val="004A78E0"/>
    <w:rsid w:val="004D2FD9"/>
    <w:rsid w:val="004E0C37"/>
    <w:rsid w:val="004E297B"/>
    <w:rsid w:val="004F270C"/>
    <w:rsid w:val="00506E0B"/>
    <w:rsid w:val="00510C23"/>
    <w:rsid w:val="00514F3D"/>
    <w:rsid w:val="005259E0"/>
    <w:rsid w:val="005326DD"/>
    <w:rsid w:val="00532EEE"/>
    <w:rsid w:val="0057696D"/>
    <w:rsid w:val="00587106"/>
    <w:rsid w:val="0059405C"/>
    <w:rsid w:val="0059418F"/>
    <w:rsid w:val="00596737"/>
    <w:rsid w:val="005A1D61"/>
    <w:rsid w:val="005A311A"/>
    <w:rsid w:val="005E41D2"/>
    <w:rsid w:val="005F559E"/>
    <w:rsid w:val="005F6DDE"/>
    <w:rsid w:val="00651C53"/>
    <w:rsid w:val="00654FD7"/>
    <w:rsid w:val="006646D9"/>
    <w:rsid w:val="006B1FFA"/>
    <w:rsid w:val="006B48D1"/>
    <w:rsid w:val="006C3B15"/>
    <w:rsid w:val="006F3D9D"/>
    <w:rsid w:val="00700B30"/>
    <w:rsid w:val="00710D57"/>
    <w:rsid w:val="00724A0C"/>
    <w:rsid w:val="0073163A"/>
    <w:rsid w:val="007A0BCA"/>
    <w:rsid w:val="007A3E2A"/>
    <w:rsid w:val="007A759D"/>
    <w:rsid w:val="007E3349"/>
    <w:rsid w:val="007E42AB"/>
    <w:rsid w:val="007F2EF8"/>
    <w:rsid w:val="007F30D2"/>
    <w:rsid w:val="007F655D"/>
    <w:rsid w:val="00803C31"/>
    <w:rsid w:val="00816A50"/>
    <w:rsid w:val="008172E2"/>
    <w:rsid w:val="00826D29"/>
    <w:rsid w:val="00846CAE"/>
    <w:rsid w:val="008545E2"/>
    <w:rsid w:val="008A556A"/>
    <w:rsid w:val="008B25CA"/>
    <w:rsid w:val="008B6DBE"/>
    <w:rsid w:val="008B7560"/>
    <w:rsid w:val="008C6F8A"/>
    <w:rsid w:val="008F5DBD"/>
    <w:rsid w:val="009154F0"/>
    <w:rsid w:val="009158C7"/>
    <w:rsid w:val="00916F5C"/>
    <w:rsid w:val="0091716A"/>
    <w:rsid w:val="00957DA4"/>
    <w:rsid w:val="00983996"/>
    <w:rsid w:val="0099697A"/>
    <w:rsid w:val="009A565D"/>
    <w:rsid w:val="009C5972"/>
    <w:rsid w:val="009C5B6B"/>
    <w:rsid w:val="009D2261"/>
    <w:rsid w:val="009D56D4"/>
    <w:rsid w:val="009D76E7"/>
    <w:rsid w:val="00A12EBF"/>
    <w:rsid w:val="00A32F5F"/>
    <w:rsid w:val="00A50C13"/>
    <w:rsid w:val="00A800D4"/>
    <w:rsid w:val="00A95A57"/>
    <w:rsid w:val="00AA360C"/>
    <w:rsid w:val="00AB1C62"/>
    <w:rsid w:val="00AC2C0E"/>
    <w:rsid w:val="00AC3003"/>
    <w:rsid w:val="00AC5DC0"/>
    <w:rsid w:val="00AC7B86"/>
    <w:rsid w:val="00AF2013"/>
    <w:rsid w:val="00B276FD"/>
    <w:rsid w:val="00B3315D"/>
    <w:rsid w:val="00B43A0B"/>
    <w:rsid w:val="00B54296"/>
    <w:rsid w:val="00B9340B"/>
    <w:rsid w:val="00BA7412"/>
    <w:rsid w:val="00BC0A71"/>
    <w:rsid w:val="00BF3754"/>
    <w:rsid w:val="00BF5350"/>
    <w:rsid w:val="00C0487A"/>
    <w:rsid w:val="00C22F4E"/>
    <w:rsid w:val="00C24CDE"/>
    <w:rsid w:val="00C369A4"/>
    <w:rsid w:val="00C42C4A"/>
    <w:rsid w:val="00C50D12"/>
    <w:rsid w:val="00C606E1"/>
    <w:rsid w:val="00C71F3E"/>
    <w:rsid w:val="00C7684C"/>
    <w:rsid w:val="00C849B6"/>
    <w:rsid w:val="00C9449A"/>
    <w:rsid w:val="00C952F3"/>
    <w:rsid w:val="00CB23A9"/>
    <w:rsid w:val="00CC5C89"/>
    <w:rsid w:val="00CD1405"/>
    <w:rsid w:val="00CD7234"/>
    <w:rsid w:val="00CF558D"/>
    <w:rsid w:val="00D15797"/>
    <w:rsid w:val="00D408CB"/>
    <w:rsid w:val="00D44DD2"/>
    <w:rsid w:val="00D53A26"/>
    <w:rsid w:val="00D737A9"/>
    <w:rsid w:val="00D91556"/>
    <w:rsid w:val="00DA1124"/>
    <w:rsid w:val="00DB0C98"/>
    <w:rsid w:val="00DF2BC4"/>
    <w:rsid w:val="00DF2E8A"/>
    <w:rsid w:val="00E15203"/>
    <w:rsid w:val="00E231BD"/>
    <w:rsid w:val="00E57EB9"/>
    <w:rsid w:val="00E723D1"/>
    <w:rsid w:val="00E7346B"/>
    <w:rsid w:val="00EA3532"/>
    <w:rsid w:val="00EB210E"/>
    <w:rsid w:val="00EB2FCE"/>
    <w:rsid w:val="00EC179B"/>
    <w:rsid w:val="00EC6D19"/>
    <w:rsid w:val="00EF302B"/>
    <w:rsid w:val="00F014AF"/>
    <w:rsid w:val="00F043FE"/>
    <w:rsid w:val="00F15E00"/>
    <w:rsid w:val="00F35BA9"/>
    <w:rsid w:val="00F427D3"/>
    <w:rsid w:val="00F429FC"/>
    <w:rsid w:val="00F74484"/>
    <w:rsid w:val="00F75154"/>
    <w:rsid w:val="00F7718E"/>
    <w:rsid w:val="00F9204B"/>
    <w:rsid w:val="00FB1FA1"/>
    <w:rsid w:val="00FB387A"/>
    <w:rsid w:val="00FC0533"/>
    <w:rsid w:val="00FD46FB"/>
    <w:rsid w:val="00FD73A9"/>
    <w:rsid w:val="00FE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11203"/>
  <w15:docId w15:val="{76CEEB1E-415A-4875-A787-3B55821E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6C3B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Заголовок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basedOn w:val="a0"/>
    <w:qFormat/>
    <w:rsid w:val="00C369A4"/>
    <w:rPr>
      <w:i/>
      <w:iCs/>
    </w:rPr>
  </w:style>
  <w:style w:type="paragraph" w:styleId="af2">
    <w:name w:val="Balloon Text"/>
    <w:basedOn w:val="a"/>
    <w:link w:val="af3"/>
    <w:semiHidden/>
    <w:unhideWhenUsed/>
    <w:rsid w:val="006C3B1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6C3B15"/>
    <w:rPr>
      <w:rFonts w:ascii="Segoe UI" w:hAnsi="Segoe UI" w:cs="Segoe UI"/>
      <w:sz w:val="18"/>
      <w:szCs w:val="18"/>
    </w:rPr>
  </w:style>
  <w:style w:type="paragraph" w:customStyle="1" w:styleId="af4">
    <w:basedOn w:val="a"/>
    <w:next w:val="a6"/>
    <w:link w:val="af5"/>
    <w:qFormat/>
    <w:rsid w:val="00206A8E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  <w:b/>
      <w:sz w:val="28"/>
      <w:szCs w:val="28"/>
    </w:rPr>
  </w:style>
  <w:style w:type="character" w:customStyle="1" w:styleId="af5">
    <w:name w:val="Название Знак"/>
    <w:link w:val="af4"/>
    <w:rsid w:val="00206A8E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BFDA-ADB6-4897-8FC8-9A1C7283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80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Adm Lizinovka</cp:lastModifiedBy>
  <cp:revision>112</cp:revision>
  <cp:lastPrinted>2024-01-31T12:07:00Z</cp:lastPrinted>
  <dcterms:created xsi:type="dcterms:W3CDTF">2024-01-24T07:47:00Z</dcterms:created>
  <dcterms:modified xsi:type="dcterms:W3CDTF">2024-02-14T10:43:00Z</dcterms:modified>
</cp:coreProperties>
</file>