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2754" w14:textId="0A71FC19" w:rsidR="000B6909" w:rsidRPr="000B6909" w:rsidRDefault="000B6909" w:rsidP="00733788">
      <w:pPr>
        <w:pStyle w:val="af0"/>
        <w:tabs>
          <w:tab w:val="left" w:pos="2977"/>
        </w:tabs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876CDA">
        <w:rPr>
          <w:rFonts w:ascii="Times New Roman" w:hAnsi="Times New Roman"/>
          <w:bCs/>
          <w:spacing w:val="28"/>
          <w:sz w:val="26"/>
          <w:szCs w:val="26"/>
        </w:rPr>
        <w:t>ЛИЗИНОВ</w:t>
      </w:r>
      <w:r w:rsidR="00FE7371">
        <w:rPr>
          <w:rFonts w:ascii="Times New Roman" w:hAnsi="Times New Roman"/>
          <w:bCs/>
          <w:spacing w:val="28"/>
          <w:sz w:val="26"/>
          <w:szCs w:val="26"/>
        </w:rPr>
        <w:t>СКОГО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СЕЛЬСКОГО </w:t>
      </w:r>
    </w:p>
    <w:p w14:paraId="693CAE16" w14:textId="77777777" w:rsidR="000B6909" w:rsidRPr="000B6909" w:rsidRDefault="000B6909" w:rsidP="00733788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14:paraId="57EF6379" w14:textId="77777777" w:rsidR="000B6909" w:rsidRPr="000B6909" w:rsidRDefault="000B6909" w:rsidP="00733788">
      <w:pPr>
        <w:ind w:firstLine="0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14:paraId="15C7FEDD" w14:textId="77777777"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14:paraId="348918F6" w14:textId="77777777"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14:paraId="0A8F6372" w14:textId="77777777" w:rsidR="000B6909" w:rsidRDefault="000B6909" w:rsidP="00506E0B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14:paraId="061C9622" w14:textId="383E5192" w:rsidR="00733788" w:rsidRPr="00733788" w:rsidRDefault="00733788" w:rsidP="00733788">
      <w:pPr>
        <w:pStyle w:val="a4"/>
        <w:tabs>
          <w:tab w:val="left" w:pos="708"/>
        </w:tabs>
        <w:jc w:val="left"/>
        <w:rPr>
          <w:rFonts w:ascii="Times New Roman" w:hAnsi="Times New Roman"/>
          <w:sz w:val="28"/>
          <w:szCs w:val="28"/>
        </w:rPr>
      </w:pPr>
      <w:r w:rsidRPr="00733788">
        <w:rPr>
          <w:rFonts w:ascii="Times New Roman" w:hAnsi="Times New Roman"/>
          <w:sz w:val="28"/>
          <w:szCs w:val="28"/>
        </w:rPr>
        <w:t>о</w:t>
      </w:r>
      <w:r w:rsidR="00D53A26" w:rsidRPr="00733788">
        <w:rPr>
          <w:rFonts w:ascii="Times New Roman" w:hAnsi="Times New Roman"/>
          <w:sz w:val="28"/>
          <w:szCs w:val="28"/>
        </w:rPr>
        <w:t>т</w:t>
      </w:r>
      <w:r w:rsidRPr="00733788">
        <w:rPr>
          <w:rFonts w:ascii="Times New Roman" w:hAnsi="Times New Roman"/>
          <w:sz w:val="28"/>
          <w:szCs w:val="28"/>
        </w:rPr>
        <w:t xml:space="preserve"> 26.01.2024 г. № 12</w:t>
      </w:r>
    </w:p>
    <w:p w14:paraId="65E90DA7" w14:textId="0B1EA89D" w:rsidR="000B6909" w:rsidRPr="00733788" w:rsidRDefault="00733788" w:rsidP="00733788">
      <w:pPr>
        <w:ind w:right="6503"/>
        <w:rPr>
          <w:rFonts w:ascii="Times New Roman" w:hAnsi="Times New Roman"/>
          <w:sz w:val="28"/>
          <w:szCs w:val="28"/>
        </w:rPr>
      </w:pPr>
      <w:r w:rsidRPr="00733788">
        <w:rPr>
          <w:rFonts w:ascii="Times New Roman" w:hAnsi="Times New Roman"/>
          <w:sz w:val="28"/>
          <w:szCs w:val="28"/>
        </w:rPr>
        <w:t>с.</w:t>
      </w:r>
      <w:r w:rsidR="000B6909" w:rsidRPr="00733788">
        <w:rPr>
          <w:rFonts w:ascii="Times New Roman" w:hAnsi="Times New Roman"/>
          <w:sz w:val="28"/>
          <w:szCs w:val="28"/>
        </w:rPr>
        <w:t xml:space="preserve"> </w:t>
      </w:r>
      <w:r w:rsidRPr="00733788">
        <w:rPr>
          <w:rFonts w:ascii="Times New Roman" w:hAnsi="Times New Roman"/>
          <w:sz w:val="28"/>
          <w:szCs w:val="28"/>
        </w:rPr>
        <w:t xml:space="preserve">Лизиновка </w:t>
      </w:r>
    </w:p>
    <w:p w14:paraId="38BD9FCD" w14:textId="77777777"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14:paraId="5DA85709" w14:textId="7357D762" w:rsidR="00724A0C" w:rsidRPr="00C369A4" w:rsidRDefault="00C369A4" w:rsidP="00733788">
      <w:pPr>
        <w:ind w:right="4959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Комиссии по </w:t>
      </w:r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876CDA">
        <w:rPr>
          <w:rStyle w:val="af1"/>
          <w:rFonts w:ascii="Times New Roman" w:hAnsi="Times New Roman"/>
          <w:b/>
          <w:i w:val="0"/>
          <w:sz w:val="28"/>
          <w:szCs w:val="28"/>
        </w:rPr>
        <w:t>Лизинов</w:t>
      </w:r>
      <w:r w:rsidR="00D53A26">
        <w:rPr>
          <w:rStyle w:val="af1"/>
          <w:rFonts w:ascii="Times New Roman" w:hAnsi="Times New Roman"/>
          <w:b/>
          <w:i w:val="0"/>
          <w:sz w:val="28"/>
          <w:szCs w:val="28"/>
        </w:rPr>
        <w:t>ского</w:t>
      </w:r>
      <w:r w:rsidR="00F014AF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14:paraId="1E1FCCC3" w14:textId="77777777"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14:paraId="5EC54AF6" w14:textId="77777777" w:rsidR="00733788" w:rsidRDefault="00CC5C89" w:rsidP="0073378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5C89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876CDA">
        <w:rPr>
          <w:rStyle w:val="af1"/>
          <w:i w:val="0"/>
          <w:sz w:val="28"/>
          <w:szCs w:val="28"/>
        </w:rPr>
        <w:t>Лизинов</w:t>
      </w:r>
      <w:r w:rsidR="00D53A26">
        <w:rPr>
          <w:rStyle w:val="af1"/>
          <w:i w:val="0"/>
          <w:sz w:val="28"/>
          <w:szCs w:val="28"/>
        </w:rPr>
        <w:t>ского</w:t>
      </w:r>
      <w:r w:rsidRPr="00CC5C89">
        <w:rPr>
          <w:rStyle w:val="af1"/>
          <w:i w:val="0"/>
          <w:sz w:val="28"/>
          <w:szCs w:val="28"/>
        </w:rPr>
        <w:t xml:space="preserve"> сельского поселения</w:t>
      </w:r>
      <w:r w:rsidR="0073163A" w:rsidRPr="00CC5C89">
        <w:rPr>
          <w:sz w:val="28"/>
          <w:szCs w:val="28"/>
        </w:rPr>
        <w:t>,</w:t>
      </w:r>
      <w:r w:rsidR="00D53A26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876CDA">
        <w:rPr>
          <w:color w:val="000000"/>
          <w:sz w:val="28"/>
          <w:szCs w:val="28"/>
        </w:rPr>
        <w:t>Лизинов</w:t>
      </w:r>
      <w:r w:rsidR="00D53A26">
        <w:rPr>
          <w:color w:val="000000"/>
          <w:sz w:val="28"/>
          <w:szCs w:val="28"/>
        </w:rPr>
        <w:t>ского</w:t>
      </w:r>
      <w:r w:rsidR="00F75154" w:rsidRPr="00CC5C89">
        <w:rPr>
          <w:color w:val="000000"/>
          <w:sz w:val="28"/>
          <w:szCs w:val="28"/>
        </w:rPr>
        <w:t xml:space="preserve"> сельского поселения</w:t>
      </w:r>
      <w:r w:rsidR="00D53A26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</w:p>
    <w:p w14:paraId="44FF1C2C" w14:textId="46EF20AC" w:rsidR="00C50D12" w:rsidRPr="000B6909" w:rsidRDefault="00C50D12" w:rsidP="00733788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B6909">
        <w:rPr>
          <w:b/>
          <w:spacing w:val="70"/>
          <w:sz w:val="28"/>
          <w:szCs w:val="28"/>
        </w:rPr>
        <w:t>постановляет</w:t>
      </w:r>
      <w:r w:rsidRPr="000B6909">
        <w:rPr>
          <w:sz w:val="28"/>
          <w:szCs w:val="28"/>
        </w:rPr>
        <w:t>:</w:t>
      </w:r>
    </w:p>
    <w:p w14:paraId="09E89AD4" w14:textId="0EF294CC" w:rsidR="002F5A5A" w:rsidRPr="0012568C" w:rsidRDefault="00F7718E" w:rsidP="00733788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по </w:t>
      </w:r>
      <w:r w:rsidRPr="0012568C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876CDA">
        <w:rPr>
          <w:color w:val="000000"/>
          <w:sz w:val="28"/>
          <w:szCs w:val="28"/>
        </w:rPr>
        <w:t>Лизинов</w:t>
      </w:r>
      <w:r w:rsidR="00D53A26">
        <w:rPr>
          <w:color w:val="000000"/>
          <w:sz w:val="28"/>
          <w:szCs w:val="28"/>
        </w:rPr>
        <w:t xml:space="preserve">ского </w:t>
      </w:r>
      <w:r w:rsidR="004E0C37" w:rsidRPr="00CC5C89">
        <w:rPr>
          <w:color w:val="000000"/>
          <w:sz w:val="28"/>
          <w:szCs w:val="28"/>
        </w:rPr>
        <w:t>сельского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№1</w:t>
      </w:r>
      <w:r w:rsidR="00EC6D19" w:rsidRPr="0012568C">
        <w:rPr>
          <w:sz w:val="28"/>
          <w:szCs w:val="28"/>
        </w:rPr>
        <w:t>.</w:t>
      </w:r>
    </w:p>
    <w:p w14:paraId="3B887E7F" w14:textId="25ED7001" w:rsidR="00F7718E" w:rsidRPr="006646D9" w:rsidRDefault="00F7718E" w:rsidP="00733788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Style w:val="af1"/>
          <w:i w:val="0"/>
          <w:iCs w:val="0"/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по </w:t>
      </w:r>
      <w:r w:rsidRPr="0012568C">
        <w:rPr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</w:t>
      </w:r>
      <w:r w:rsidRPr="006646D9">
        <w:rPr>
          <w:color w:val="000000"/>
          <w:sz w:val="28"/>
          <w:szCs w:val="28"/>
        </w:rPr>
        <w:t xml:space="preserve">градостроительной деятельности на территории </w:t>
      </w:r>
      <w:r w:rsidR="00876CDA">
        <w:rPr>
          <w:color w:val="000000"/>
          <w:sz w:val="28"/>
          <w:szCs w:val="28"/>
        </w:rPr>
        <w:t>Лизинов</w:t>
      </w:r>
      <w:r w:rsidR="00D53A26">
        <w:rPr>
          <w:color w:val="000000"/>
          <w:sz w:val="28"/>
          <w:szCs w:val="28"/>
        </w:rPr>
        <w:t>ского</w:t>
      </w:r>
      <w:r w:rsidR="004E0C37" w:rsidRPr="00CC5C89">
        <w:rPr>
          <w:color w:val="000000"/>
          <w:sz w:val="28"/>
          <w:szCs w:val="28"/>
        </w:rPr>
        <w:t xml:space="preserve"> сельского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№2.</w:t>
      </w:r>
    </w:p>
    <w:p w14:paraId="7E69B2E9" w14:textId="2B025708" w:rsidR="00F7718E" w:rsidRPr="006646D9" w:rsidRDefault="006646D9" w:rsidP="00733788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876CDA">
        <w:rPr>
          <w:sz w:val="28"/>
          <w:szCs w:val="28"/>
        </w:rPr>
        <w:t>Лизинов</w:t>
      </w:r>
      <w:r w:rsidR="00D53A26">
        <w:rPr>
          <w:sz w:val="28"/>
          <w:szCs w:val="28"/>
        </w:rPr>
        <w:t xml:space="preserve">ского </w:t>
      </w:r>
      <w:r w:rsidRPr="006646D9">
        <w:rPr>
          <w:sz w:val="28"/>
          <w:szCs w:val="28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876CDA">
        <w:rPr>
          <w:sz w:val="28"/>
          <w:szCs w:val="28"/>
        </w:rPr>
        <w:t>Лизинов</w:t>
      </w:r>
      <w:r w:rsidR="00D53A26">
        <w:rPr>
          <w:sz w:val="28"/>
          <w:szCs w:val="28"/>
        </w:rPr>
        <w:t>ского</w:t>
      </w:r>
      <w:r w:rsidRPr="006646D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3801A09D" w14:textId="6AF25504" w:rsidR="00C50D12" w:rsidRDefault="0012568C" w:rsidP="00733788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646D9">
        <w:rPr>
          <w:rFonts w:ascii="Times New Roman" w:hAnsi="Times New Roman"/>
          <w:sz w:val="28"/>
          <w:szCs w:val="28"/>
        </w:rPr>
        <w:t>4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 исполнением настоящего постановления возложить на главу </w:t>
      </w:r>
      <w:r w:rsidR="00876CDA">
        <w:rPr>
          <w:rFonts w:ascii="Times New Roman" w:eastAsia="Calibri" w:hAnsi="Times New Roman"/>
          <w:sz w:val="28"/>
          <w:szCs w:val="28"/>
          <w:lang w:eastAsia="en-US"/>
        </w:rPr>
        <w:t>Лизинов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</w:p>
    <w:p w14:paraId="317B6633" w14:textId="77777777" w:rsidR="0012568C" w:rsidRDefault="0012568C" w:rsidP="00733788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0C9116" w14:textId="77777777" w:rsidR="006C3B15" w:rsidRDefault="006C3B15" w:rsidP="00733788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26DBAD" w14:textId="77777777" w:rsidR="006646D9" w:rsidRPr="000B6909" w:rsidRDefault="006646D9" w:rsidP="00733788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C637CA" w14:textId="3E374332" w:rsidR="00C50D12" w:rsidRPr="000B6909" w:rsidRDefault="00EC6D19" w:rsidP="00733788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876CDA">
        <w:rPr>
          <w:rFonts w:ascii="Times New Roman" w:eastAsia="Calibri" w:hAnsi="Times New Roman"/>
          <w:sz w:val="28"/>
          <w:szCs w:val="28"/>
          <w:lang w:eastAsia="en-US"/>
        </w:rPr>
        <w:t>Лизинов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</w:p>
    <w:p w14:paraId="0B572637" w14:textId="49183E1A" w:rsidR="004E0C37" w:rsidRDefault="00C50D12" w:rsidP="00733788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33788">
        <w:rPr>
          <w:rFonts w:ascii="Times New Roman" w:eastAsia="Calibri" w:hAnsi="Times New Roman"/>
          <w:sz w:val="28"/>
          <w:szCs w:val="28"/>
          <w:lang w:eastAsia="en-US"/>
        </w:rPr>
        <w:t xml:space="preserve">О.В. Старунова </w:t>
      </w:r>
    </w:p>
    <w:p w14:paraId="62DCFE98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0B2F24C6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2AA26CD0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343539D6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78F88B26" w14:textId="77777777" w:rsidR="004E0C37" w:rsidRPr="006C3B15" w:rsidRDefault="00076CFE" w:rsidP="00733788">
      <w:pPr>
        <w:tabs>
          <w:tab w:val="left" w:pos="1524"/>
        </w:tabs>
        <w:ind w:left="5103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14:paraId="71FF2AC9" w14:textId="1B60F3C2" w:rsidR="006C3B15" w:rsidRDefault="00076CFE" w:rsidP="00733788">
      <w:pPr>
        <w:tabs>
          <w:tab w:val="left" w:pos="1524"/>
        </w:tabs>
        <w:ind w:left="5103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876CDA">
        <w:rPr>
          <w:rFonts w:ascii="Times New Roman" w:eastAsia="Calibri" w:hAnsi="Times New Roman"/>
          <w:sz w:val="28"/>
          <w:szCs w:val="28"/>
          <w:lang w:eastAsia="en-US"/>
        </w:rPr>
        <w:t>Лизинов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14:paraId="65195621" w14:textId="7ED0F0B6" w:rsidR="00076CFE" w:rsidRPr="006C3B15" w:rsidRDefault="00076CFE" w:rsidP="00733788">
      <w:pPr>
        <w:tabs>
          <w:tab w:val="left" w:pos="1524"/>
        </w:tabs>
        <w:ind w:left="5103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733788">
        <w:rPr>
          <w:rFonts w:ascii="Times New Roman" w:eastAsia="Calibri" w:hAnsi="Times New Roman"/>
          <w:sz w:val="28"/>
          <w:szCs w:val="28"/>
          <w:lang w:eastAsia="en-US"/>
        </w:rPr>
        <w:t>26.01.2024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6C3B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33788">
        <w:rPr>
          <w:rFonts w:ascii="Times New Roman" w:eastAsia="Calibri" w:hAnsi="Times New Roman"/>
          <w:sz w:val="28"/>
          <w:szCs w:val="28"/>
          <w:lang w:eastAsia="en-US"/>
        </w:rPr>
        <w:t>12</w:t>
      </w:r>
    </w:p>
    <w:p w14:paraId="180A2C99" w14:textId="77777777"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595D9FAE" w14:textId="77777777"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14:paraId="77C3B597" w14:textId="0FE1D31F" w:rsidR="00C22F4E" w:rsidRPr="008A556A" w:rsidRDefault="00C22F4E" w:rsidP="00C22F4E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876CDA">
        <w:rPr>
          <w:rFonts w:ascii="Times New Roman" w:hAnsi="Times New Roman"/>
          <w:b/>
          <w:bCs/>
          <w:color w:val="000000"/>
          <w:sz w:val="28"/>
          <w:szCs w:val="28"/>
        </w:rPr>
        <w:t>ЛИЗИНОВ</w:t>
      </w:r>
      <w:r w:rsidR="00D53A26">
        <w:rPr>
          <w:rFonts w:ascii="Times New Roman" w:hAnsi="Times New Roman"/>
          <w:b/>
          <w:bCs/>
          <w:color w:val="000000"/>
          <w:sz w:val="28"/>
          <w:szCs w:val="28"/>
        </w:rPr>
        <w:t>СКОГО</w:t>
      </w:r>
      <w:r w:rsidR="00B54296"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2A1A6AD3" w14:textId="77777777" w:rsidR="00C22F4E" w:rsidRPr="008A556A" w:rsidRDefault="00C22F4E" w:rsidP="00733788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80FBFD" w14:textId="77777777" w:rsidR="00C22F4E" w:rsidRDefault="00C22F4E" w:rsidP="00733788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E6954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14:paraId="395002DC" w14:textId="77777777" w:rsidR="00F15E00" w:rsidRPr="003E6954" w:rsidRDefault="00F15E00" w:rsidP="00733788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6520"/>
      </w:tblGrid>
      <w:tr w:rsidR="00C22F4E" w:rsidRPr="003E6954" w14:paraId="2F06E1A4" w14:textId="77777777" w:rsidTr="00733788">
        <w:trPr>
          <w:trHeight w:val="367"/>
        </w:trPr>
        <w:tc>
          <w:tcPr>
            <w:tcW w:w="2410" w:type="dxa"/>
          </w:tcPr>
          <w:p w14:paraId="4D8A859E" w14:textId="4E7EC73B" w:rsidR="00C22F4E" w:rsidRPr="003E6954" w:rsidRDefault="00733788" w:rsidP="0073378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Старунова О.В.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5634D41E" w14:textId="77777777" w:rsidR="00C22F4E" w:rsidRPr="003E6954" w:rsidRDefault="00C22F4E" w:rsidP="0073378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43BA54F2" w14:textId="5EB96F55" w:rsidR="00C22F4E" w:rsidRDefault="00733788" w:rsidP="0073378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F302B" w:rsidRPr="003E695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76CDA">
              <w:rPr>
                <w:rFonts w:ascii="Times New Roman" w:hAnsi="Times New Roman"/>
                <w:sz w:val="28"/>
                <w:szCs w:val="28"/>
              </w:rPr>
              <w:t>Лизинов</w:t>
            </w:r>
            <w:r w:rsidR="00D53A26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EF302B" w:rsidRPr="003E69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22F4E"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5E599DC8" w14:textId="77777777" w:rsidR="00532EEE" w:rsidRPr="003E6954" w:rsidRDefault="00532EEE" w:rsidP="0073378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22F4E" w:rsidRPr="00733788" w14:paraId="08E96DB6" w14:textId="77777777" w:rsidTr="00733788">
        <w:trPr>
          <w:trHeight w:val="255"/>
        </w:trPr>
        <w:tc>
          <w:tcPr>
            <w:tcW w:w="9214" w:type="dxa"/>
            <w:gridSpan w:val="3"/>
          </w:tcPr>
          <w:p w14:paraId="360B1E34" w14:textId="77777777" w:rsidR="00C22F4E" w:rsidRPr="00733788" w:rsidRDefault="00C22F4E" w:rsidP="0073378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14:paraId="6392919F" w14:textId="7D2D254F" w:rsidR="00F15E00" w:rsidRPr="00733788" w:rsidRDefault="00733788" w:rsidP="0073378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Савченко О.Н. – ведущий специалист администрации Лизиновского сельского поселения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22F4E" w:rsidRPr="00733788" w14:paraId="74C1C384" w14:textId="77777777" w:rsidTr="00733788">
        <w:tc>
          <w:tcPr>
            <w:tcW w:w="2410" w:type="dxa"/>
          </w:tcPr>
          <w:p w14:paraId="7E2296A3" w14:textId="77777777" w:rsidR="00C22F4E" w:rsidRPr="00733788" w:rsidRDefault="00C22F4E" w:rsidP="0073378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FF9DBE9" w14:textId="77777777" w:rsidR="00C22F4E" w:rsidRPr="00733788" w:rsidRDefault="00C22F4E" w:rsidP="00733788">
            <w:pPr>
              <w:tabs>
                <w:tab w:val="left" w:pos="-59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7F76344F" w14:textId="77777777" w:rsidR="00532EEE" w:rsidRPr="00733788" w:rsidRDefault="00532EEE" w:rsidP="0073378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22F4E" w:rsidRPr="008A556A" w14:paraId="30371515" w14:textId="77777777" w:rsidTr="00733788">
        <w:trPr>
          <w:trHeight w:val="289"/>
        </w:trPr>
        <w:tc>
          <w:tcPr>
            <w:tcW w:w="9214" w:type="dxa"/>
            <w:gridSpan w:val="3"/>
          </w:tcPr>
          <w:p w14:paraId="487692DE" w14:textId="77777777" w:rsidR="00C22F4E" w:rsidRDefault="00C22F4E" w:rsidP="00733788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14:paraId="7824835E" w14:textId="77777777" w:rsidR="00733788" w:rsidRPr="00733788" w:rsidRDefault="00733788" w:rsidP="00733788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Дидрова</w:t>
            </w:r>
            <w:proofErr w:type="spellEnd"/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С.В. 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 старший инспектор администрации Лизиновского сельского поселения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14:paraId="792C2F22" w14:textId="77777777" w:rsidR="00F15E00" w:rsidRPr="00733788" w:rsidRDefault="00733788" w:rsidP="00733788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Ищенко В.Н. – депутат Совета народных депутатов Лизиновского сельского поселения; 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726F6680" w14:textId="2FE69159" w:rsidR="00733788" w:rsidRDefault="00733788" w:rsidP="00733788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Сайков С.Н.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337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33788">
              <w:rPr>
                <w:rFonts w:ascii="Times New Roman" w:hAnsi="Times New Roman"/>
                <w:bCs/>
                <w:sz w:val="28"/>
                <w:szCs w:val="28"/>
              </w:rPr>
              <w:t>директор МКУ «Центр территориального развития» (по согласованию</w:t>
            </w:r>
            <w:r w:rsidRPr="001575F2">
              <w:rPr>
                <w:rFonts w:ascii="Times New Roman" w:hAnsi="Times New Roman"/>
                <w:sz w:val="28"/>
                <w:szCs w:val="28"/>
              </w:rPr>
              <w:t>)</w:t>
            </w: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7ED287E" w14:textId="2F192363" w:rsidR="00733788" w:rsidRPr="000B4A89" w:rsidRDefault="00733788" w:rsidP="00733788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C9CFCE8" w14:textId="77777777" w:rsidR="00733788" w:rsidRDefault="00733788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86DD42" w14:textId="77777777" w:rsidR="00733788" w:rsidRDefault="00733788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C1F9E90" w14:textId="0D9F3A29" w:rsidR="006C3B15" w:rsidRPr="006C3B15" w:rsidRDefault="006C3B15" w:rsidP="00733788">
      <w:pPr>
        <w:tabs>
          <w:tab w:val="left" w:pos="1524"/>
        </w:tabs>
        <w:ind w:left="5103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14:paraId="6412E8AE" w14:textId="56926DA5" w:rsidR="006C3B15" w:rsidRDefault="006C3B15" w:rsidP="00733788">
      <w:pPr>
        <w:tabs>
          <w:tab w:val="left" w:pos="1524"/>
        </w:tabs>
        <w:ind w:left="5103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876CDA">
        <w:rPr>
          <w:rFonts w:ascii="Times New Roman" w:eastAsia="Calibri" w:hAnsi="Times New Roman"/>
          <w:sz w:val="28"/>
          <w:szCs w:val="28"/>
          <w:lang w:eastAsia="en-US"/>
        </w:rPr>
        <w:t>Лизинов</w:t>
      </w:r>
      <w:r w:rsidR="00D53A26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14:paraId="44754A7B" w14:textId="07347A7D" w:rsidR="008A556A" w:rsidRPr="00B54296" w:rsidRDefault="00733788" w:rsidP="00733788">
      <w:pPr>
        <w:tabs>
          <w:tab w:val="left" w:pos="6276"/>
        </w:tabs>
        <w:ind w:left="5103" w:firstLine="0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sz w:val="28"/>
          <w:szCs w:val="28"/>
          <w:lang w:eastAsia="en-US"/>
        </w:rPr>
        <w:t>26.01.2024 г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>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62B72068" w14:textId="77777777"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14:paraId="266319D0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2E206D8" w14:textId="74E825BC"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876CDA">
        <w:rPr>
          <w:rFonts w:ascii="Times New Roman" w:hAnsi="Times New Roman"/>
          <w:b/>
          <w:bCs/>
          <w:sz w:val="28"/>
          <w:szCs w:val="28"/>
        </w:rPr>
        <w:t>ЛИЗИНОВ</w:t>
      </w:r>
      <w:r w:rsidR="00D53A26">
        <w:rPr>
          <w:rFonts w:ascii="Times New Roman" w:hAnsi="Times New Roman"/>
          <w:b/>
          <w:bCs/>
          <w:sz w:val="28"/>
          <w:szCs w:val="28"/>
        </w:rPr>
        <w:t>СКОГО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742D74D7" w14:textId="77777777"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EE85D49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14:paraId="034F72B2" w14:textId="1269907A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Комиссия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по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 (далее – Комиссия) является постоянно действующим коллегиальным органом при главе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14:paraId="19EFBA7C" w14:textId="65BDA1CD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14:paraId="1CD1D3C9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14:paraId="38B67AFF" w14:textId="77777777"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14:paraId="4B994C39" w14:textId="5120583D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заявлений по вопросам: рассмотрения проекта планировки и проекта межевания территории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530DFA67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14:paraId="5A4C1722" w14:textId="7234E2FF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14:paraId="34206BC3" w14:textId="2ED7952A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lastRenderedPageBreak/>
        <w:t>2.3. 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застройки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5AD2EDB5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14:paraId="68F618BC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14:paraId="441FD849" w14:textId="638E815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14B94941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14:paraId="233C0933" w14:textId="77777777"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14:paraId="5139A10C" w14:textId="77777777"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14:paraId="2AE43A0E" w14:textId="77777777"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</w:t>
      </w:r>
      <w:proofErr w:type="spellStart"/>
      <w:r w:rsidRPr="00F043FE">
        <w:rPr>
          <w:rFonts w:ascii="Times New Roman" w:hAnsi="Times New Roman"/>
          <w:color w:val="000000"/>
          <w:sz w:val="28"/>
          <w:szCs w:val="28"/>
        </w:rPr>
        <w:t>Воронежоблтехинвентаризация</w:t>
      </w:r>
      <w:proofErr w:type="spellEnd"/>
      <w:r w:rsidRPr="00F043FE">
        <w:rPr>
          <w:rFonts w:ascii="Times New Roman" w:hAnsi="Times New Roman"/>
          <w:color w:val="000000"/>
          <w:sz w:val="28"/>
          <w:szCs w:val="28"/>
        </w:rPr>
        <w:t>» - БТИ Россошанского района Воронежской области;</w:t>
      </w:r>
    </w:p>
    <w:p w14:paraId="1093E5C2" w14:textId="77777777"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14:paraId="14E1FF92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14:paraId="3D165171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14:paraId="1C3F27E1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14:paraId="3DE9B5AF" w14:textId="6B20DE08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876CDA">
        <w:rPr>
          <w:rStyle w:val="af1"/>
          <w:rFonts w:ascii="Times New Roman" w:hAnsi="Times New Roman"/>
          <w:i w:val="0"/>
          <w:sz w:val="28"/>
          <w:szCs w:val="28"/>
        </w:rPr>
        <w:t>Лизинов</w:t>
      </w:r>
      <w:r w:rsidR="008545E2">
        <w:rPr>
          <w:rStyle w:val="af1"/>
          <w:rFonts w:ascii="Times New Roman" w:hAnsi="Times New Roman"/>
          <w:i w:val="0"/>
          <w:sz w:val="28"/>
          <w:szCs w:val="28"/>
        </w:rPr>
        <w:t>ского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сельского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49EBD756" w14:textId="77777777"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14:paraId="77B0D322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55A0B7D6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</w:t>
      </w:r>
      <w:r w:rsidRPr="007A0BCA">
        <w:rPr>
          <w:rFonts w:ascii="Times New Roman" w:hAnsi="Times New Roman"/>
          <w:sz w:val="28"/>
          <w:szCs w:val="28"/>
        </w:rPr>
        <w:lastRenderedPageBreak/>
        <w:t xml:space="preserve">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14:paraId="11B96995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14:paraId="11142EA2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14:paraId="4E4DA47D" w14:textId="77777777"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14:paraId="13AC2CA0" w14:textId="77777777"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14:paraId="4F38A81A" w14:textId="77777777"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sub_40"/>
    </w:p>
    <w:p w14:paraId="4B95CD34" w14:textId="77777777"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0"/>
    </w:p>
    <w:p w14:paraId="4CEE22F9" w14:textId="77777777"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1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14:paraId="66C0978D" w14:textId="77777777"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2" w:name="sub_402"/>
      <w:bookmarkEnd w:id="1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2"/>
    <w:p w14:paraId="0582E80C" w14:textId="77777777"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0CD673" w14:textId="77777777"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14:paraId="298BB532" w14:textId="77777777"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14:paraId="6FB31A93" w14:textId="77777777"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7A0BCA" w:rsidSect="00733788">
      <w:pgSz w:w="11906" w:h="16838"/>
      <w:pgMar w:top="1134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3A92" w14:textId="77777777" w:rsidR="0024092C" w:rsidRDefault="0024092C">
      <w:r>
        <w:separator/>
      </w:r>
    </w:p>
  </w:endnote>
  <w:endnote w:type="continuationSeparator" w:id="0">
    <w:p w14:paraId="14C6DF85" w14:textId="77777777" w:rsidR="0024092C" w:rsidRDefault="0024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CD4E8" w14:textId="77777777" w:rsidR="0024092C" w:rsidRDefault="0024092C">
      <w:r>
        <w:separator/>
      </w:r>
    </w:p>
  </w:footnote>
  <w:footnote w:type="continuationSeparator" w:id="0">
    <w:p w14:paraId="0C3E0206" w14:textId="77777777" w:rsidR="0024092C" w:rsidRDefault="0024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B4A89"/>
    <w:rsid w:val="000B6909"/>
    <w:rsid w:val="000C211D"/>
    <w:rsid w:val="000D73CD"/>
    <w:rsid w:val="000E23EE"/>
    <w:rsid w:val="00113B38"/>
    <w:rsid w:val="0012568C"/>
    <w:rsid w:val="00137807"/>
    <w:rsid w:val="001525AA"/>
    <w:rsid w:val="001575F2"/>
    <w:rsid w:val="00162A96"/>
    <w:rsid w:val="001A6B66"/>
    <w:rsid w:val="001B15DF"/>
    <w:rsid w:val="001D3D41"/>
    <w:rsid w:val="001D4CFE"/>
    <w:rsid w:val="001E7642"/>
    <w:rsid w:val="0023749E"/>
    <w:rsid w:val="0024092C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A78E0"/>
    <w:rsid w:val="004D2FD9"/>
    <w:rsid w:val="004E0C37"/>
    <w:rsid w:val="004F270C"/>
    <w:rsid w:val="00506E0B"/>
    <w:rsid w:val="00510C23"/>
    <w:rsid w:val="00514F3D"/>
    <w:rsid w:val="005259E0"/>
    <w:rsid w:val="00532EEE"/>
    <w:rsid w:val="0057696D"/>
    <w:rsid w:val="00587106"/>
    <w:rsid w:val="0059405C"/>
    <w:rsid w:val="0059418F"/>
    <w:rsid w:val="00596737"/>
    <w:rsid w:val="005A1D61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33788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46CAE"/>
    <w:rsid w:val="008545E2"/>
    <w:rsid w:val="00876CDA"/>
    <w:rsid w:val="008A556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3996"/>
    <w:rsid w:val="009A565D"/>
    <w:rsid w:val="009C5972"/>
    <w:rsid w:val="009C5B6B"/>
    <w:rsid w:val="009D2261"/>
    <w:rsid w:val="009D56D4"/>
    <w:rsid w:val="009D76E7"/>
    <w:rsid w:val="00A12EBF"/>
    <w:rsid w:val="00A32F5F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23A9"/>
    <w:rsid w:val="00CC5C89"/>
    <w:rsid w:val="00CD1405"/>
    <w:rsid w:val="00CD7234"/>
    <w:rsid w:val="00CF558D"/>
    <w:rsid w:val="00D408CB"/>
    <w:rsid w:val="00D44DD2"/>
    <w:rsid w:val="00D53A26"/>
    <w:rsid w:val="00D60148"/>
    <w:rsid w:val="00D737A9"/>
    <w:rsid w:val="00D91556"/>
    <w:rsid w:val="00DA1124"/>
    <w:rsid w:val="00DB0C98"/>
    <w:rsid w:val="00DE5F6C"/>
    <w:rsid w:val="00DF2E8A"/>
    <w:rsid w:val="00E15203"/>
    <w:rsid w:val="00E231BD"/>
    <w:rsid w:val="00E57EB9"/>
    <w:rsid w:val="00E723D1"/>
    <w:rsid w:val="00E7346B"/>
    <w:rsid w:val="00EA3532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5CD9"/>
  <w15:docId w15:val="{76CEEB1E-415A-4875-A787-3B55821E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59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 Lizinovka</cp:lastModifiedBy>
  <cp:revision>31</cp:revision>
  <cp:lastPrinted>2024-01-25T12:44:00Z</cp:lastPrinted>
  <dcterms:created xsi:type="dcterms:W3CDTF">2024-01-24T07:47:00Z</dcterms:created>
  <dcterms:modified xsi:type="dcterms:W3CDTF">2024-01-30T11:29:00Z</dcterms:modified>
</cp:coreProperties>
</file>